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D5BA9" w14:textId="1322F930" w:rsidR="00ED5B61" w:rsidRDefault="00ED5B61" w:rsidP="00ED5B6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فرمت پیشنهادی </w:t>
      </w:r>
      <w:r>
        <w:rPr>
          <w:rStyle w:val="StyleComplexNazanin"/>
          <w:rFonts w:asciiTheme="majorBidi" w:hAnsiTheme="majorBidi" w:cs="B Nazanin"/>
          <w:lang w:bidi="fa-IR"/>
        </w:rPr>
        <w:t>word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برای ورود سوالات </w:t>
      </w:r>
      <w:r w:rsidR="00E65A39">
        <w:rPr>
          <w:rStyle w:val="StyleComplexNazanin"/>
          <w:rFonts w:asciiTheme="majorBidi" w:hAnsiTheme="majorBidi" w:cs="B Nazanin" w:hint="cs"/>
          <w:rtl/>
          <w:lang w:bidi="fa-IR"/>
        </w:rPr>
        <w:t xml:space="preserve">و کلید یا پاسخ: </w:t>
      </w:r>
    </w:p>
    <w:p w14:paraId="0FE22E60" w14:textId="77777777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خطوط جداول فقط برای نمایش قرار داده شده است. </w:t>
      </w:r>
    </w:p>
    <w:p w14:paraId="7319D364" w14:textId="3B8B9EF3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هر سوال در یک </w:t>
      </w:r>
      <w:r w:rsidRPr="0092723D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جدول مستقل</w:t>
      </w:r>
      <w:r w:rsidRPr="0092723D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 w:rsidR="0092723D">
        <w:rPr>
          <w:rStyle w:val="StyleComplexNazanin"/>
          <w:rFonts w:asciiTheme="majorBidi" w:hAnsiTheme="majorBidi" w:cs="B Nazanin" w:hint="cs"/>
          <w:rtl/>
          <w:lang w:bidi="fa-IR"/>
        </w:rPr>
        <w:t>درج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شود</w:t>
      </w:r>
      <w:r w:rsidR="0092723D">
        <w:rPr>
          <w:rStyle w:val="StyleComplexNazanin"/>
          <w:rFonts w:asciiTheme="majorBidi" w:hAnsiTheme="majorBidi" w:cs="B Nazanin" w:hint="cs"/>
          <w:rtl/>
          <w:lang w:bidi="fa-IR"/>
        </w:rPr>
        <w:t xml:space="preserve"> و از </w:t>
      </w:r>
      <w:r w:rsidR="0092723D" w:rsidRPr="0092723D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پاک کردن</w:t>
      </w:r>
      <w:r w:rsidR="0092723D" w:rsidRPr="0092723D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 w:rsidR="0092723D">
        <w:rPr>
          <w:rStyle w:val="StyleComplexNazanin"/>
          <w:rFonts w:asciiTheme="majorBidi" w:hAnsiTheme="majorBidi" w:cs="B Nazanin" w:hint="cs"/>
          <w:rtl/>
          <w:lang w:bidi="fa-IR"/>
        </w:rPr>
        <w:t>خانه های جدول اکیداً خودداری شود.</w:t>
      </w:r>
    </w:p>
    <w:p w14:paraId="77F55342" w14:textId="0B6F3CB2" w:rsidR="00ED5B61" w:rsidRDefault="00CB5B42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درج </w:t>
      </w:r>
      <w:r w:rsidR="009B24FF" w:rsidRPr="00E65A39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علامت *</w:t>
      </w:r>
      <w:r w:rsidR="009B24FF" w:rsidRPr="00E65A39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در </w:t>
      </w:r>
      <w:r w:rsidR="000A7E44">
        <w:rPr>
          <w:rStyle w:val="StyleComplexNazanin"/>
          <w:rFonts w:asciiTheme="majorBidi" w:hAnsiTheme="majorBidi" w:cs="B Nazanin" w:hint="cs"/>
          <w:rtl/>
          <w:lang w:bidi="fa-IR"/>
        </w:rPr>
        <w:t>خانه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سمت راست </w:t>
      </w:r>
      <w:r w:rsidR="00385231">
        <w:rPr>
          <w:rStyle w:val="StyleComplexNazanin"/>
          <w:rFonts w:asciiTheme="majorBidi" w:hAnsiTheme="majorBidi" w:cs="B Nazanin" w:hint="cs"/>
          <w:rtl/>
          <w:lang w:bidi="fa-IR"/>
        </w:rPr>
        <w:t xml:space="preserve">هر </w:t>
      </w:r>
      <w:r w:rsidR="000A7E44">
        <w:rPr>
          <w:rStyle w:val="StyleComplexNazanin"/>
          <w:rFonts w:asciiTheme="majorBidi" w:hAnsiTheme="majorBidi" w:cs="B Nazanin" w:hint="cs"/>
          <w:rtl/>
          <w:lang w:bidi="fa-IR"/>
        </w:rPr>
        <w:t>گزینه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>،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به م</w:t>
      </w:r>
      <w:r w:rsidR="00E65A39">
        <w:rPr>
          <w:rStyle w:val="StyleComplexNazanin"/>
          <w:rFonts w:asciiTheme="majorBidi" w:hAnsiTheme="majorBidi" w:cs="B Nazanin" w:hint="cs"/>
          <w:rtl/>
          <w:lang w:bidi="fa-IR"/>
        </w:rPr>
        <w:t>نزله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</w:t>
      </w:r>
      <w:r w:rsidR="000A7E44" w:rsidRPr="00E65A39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جواب صحیح</w:t>
      </w:r>
      <w:r w:rsidR="000A7E44" w:rsidRPr="00E65A39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 w:rsidR="00385231">
        <w:rPr>
          <w:rStyle w:val="StyleComplexNazanin"/>
          <w:rFonts w:asciiTheme="majorBidi" w:hAnsiTheme="majorBidi" w:cs="B Nazanin" w:hint="cs"/>
          <w:rtl/>
          <w:lang w:bidi="fa-IR"/>
        </w:rPr>
        <w:t xml:space="preserve">بودن آن گزینه 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>می باشد</w:t>
      </w:r>
    </w:p>
    <w:p w14:paraId="1987FC6C" w14:textId="58664AFB" w:rsidR="00ED5B61" w:rsidRDefault="00ED5B6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شماره سوال و گزینه ها به عنوان مرجع برای آنالیز سوالات در نظر گرفته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میشود</w:t>
      </w:r>
      <w:r w:rsidR="00E65A39">
        <w:rPr>
          <w:rStyle w:val="StyleComplexNazanin"/>
          <w:rFonts w:asciiTheme="majorBidi" w:hAnsiTheme="majorBidi" w:cs="B Nazanin" w:hint="cs"/>
          <w:rtl/>
          <w:lang w:bidi="fa-IR"/>
        </w:rPr>
        <w:t>.</w:t>
      </w:r>
    </w:p>
    <w:p w14:paraId="675766BB" w14:textId="63BBCB49" w:rsidR="00E65A39" w:rsidRDefault="00E65A39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در صورت </w:t>
      </w:r>
      <w:r w:rsidRPr="00E65A39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طرح سوال کمتر از 4 گزینه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>، صرفاً متن داخل گزینه های اضافی را پاک کنید و از حذف کردن ردیف گزینه ها خودداری نمایید.</w:t>
      </w:r>
    </w:p>
    <w:p w14:paraId="36729E6A" w14:textId="1F0519CC" w:rsidR="00E65A39" w:rsidRDefault="00E65A39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در صورت </w:t>
      </w:r>
      <w:r w:rsidRPr="00E65A39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طرح سوال بیشتر از 4 گزینه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، می توانید بعد از گزینه چهارم، به تعداد مورد نیاز سطر اضافه کنید. </w:t>
      </w:r>
    </w:p>
    <w:p w14:paraId="6E77D5F7" w14:textId="7CB45FAA" w:rsidR="007E0865" w:rsidRDefault="007E0865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ورود اطلاعات </w:t>
      </w:r>
      <w:r w:rsidRPr="00385231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منبع</w:t>
      </w:r>
      <w:r w:rsidRPr="00385231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>اختیاری می باشد</w:t>
      </w:r>
      <w:r w:rsidR="00385231">
        <w:rPr>
          <w:rStyle w:val="StyleComplexNazanin"/>
          <w:rFonts w:asciiTheme="majorBidi" w:hAnsiTheme="majorBidi" w:cs="B Nazanin" w:hint="cs"/>
          <w:rtl/>
          <w:lang w:bidi="fa-IR"/>
        </w:rPr>
        <w:t xml:space="preserve"> و در صورت درج منبع، برای داوطلب، در طول آزمون قابل مشاهده خواهد بود.</w:t>
      </w:r>
    </w:p>
    <w:p w14:paraId="2EC70128" w14:textId="5A50143B" w:rsidR="00385231" w:rsidRDefault="0038523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ورود </w:t>
      </w:r>
      <w:r w:rsidRPr="00385231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توضیحات</w:t>
      </w:r>
      <w:r w:rsidRPr="00385231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>اختیاری می باشد و مربوط به توضیح گزینه صحیح و یا راه حل مسئله بوده و در صورت درج توضیحات، بعد از آزمون و در صورت فعال کردن گزینه مربوطه توسط مدیر سامانه، برای داوطلب قابل مشاهده خواهد بود.</w:t>
      </w:r>
    </w:p>
    <w:p w14:paraId="4D24F26D" w14:textId="64E49880" w:rsidR="00E65A39" w:rsidRDefault="00E65A39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در صورت </w:t>
      </w:r>
      <w:r w:rsidRPr="00E65A39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خالی گذاشتن خانه زمان هر سوال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>، برنامه زمان یکسان بر اساس تعریف مدیر سامانه برای همه سوالات در نظر خواهد گرفت.</w:t>
      </w:r>
    </w:p>
    <w:p w14:paraId="30BB5937" w14:textId="1266D99A" w:rsidR="00AE64A5" w:rsidRDefault="00AE64A5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 w:rsidRPr="00AE64A5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فاصله خالی بین جداول</w:t>
      </w:r>
      <w:r w:rsidRPr="00AE64A5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>به هیچ عنوان حذف نشود، در صورت اتصال دو جول به هم یکی از سوالات حذف خواهد شد.</w:t>
      </w:r>
    </w:p>
    <w:p w14:paraId="0EB6B18E" w14:textId="79326919" w:rsidR="00AE64A5" w:rsidRDefault="00AE64A5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این فایل نمونه برای 66 سوال طراحی شده است در صورت طرح سوال کمتر، حتما </w:t>
      </w:r>
      <w:r w:rsidRPr="00B347E9">
        <w:rPr>
          <w:rStyle w:val="StyleComplexNazanin"/>
          <w:rFonts w:asciiTheme="majorBidi" w:hAnsiTheme="majorBidi" w:cs="B Nazanin" w:hint="cs"/>
          <w:color w:val="FF0000"/>
          <w:highlight w:val="yellow"/>
          <w:rtl/>
          <w:lang w:bidi="fa-IR"/>
        </w:rPr>
        <w:t>جداول اضافی</w:t>
      </w:r>
      <w:r w:rsidRPr="00B347E9">
        <w:rPr>
          <w:rStyle w:val="StyleComplexNazanin"/>
          <w:rFonts w:asciiTheme="majorBidi" w:hAnsiTheme="majorBidi" w:cs="B Nazanin" w:hint="cs"/>
          <w:color w:val="FF0000"/>
          <w:rtl/>
          <w:lang w:bidi="fa-IR"/>
        </w:rPr>
        <w:t xml:space="preserve"> 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را پاک کنید و چنانچه </w:t>
      </w:r>
      <w:r w:rsidR="00B347E9">
        <w:rPr>
          <w:rStyle w:val="StyleComplexNazanin"/>
          <w:rFonts w:asciiTheme="majorBidi" w:hAnsiTheme="majorBidi" w:cs="B Nazanin" w:hint="cs"/>
          <w:rtl/>
          <w:lang w:bidi="fa-IR"/>
        </w:rPr>
        <w:t xml:space="preserve">به 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سوالات بیشتر از 66 تا مورد نیاز است </w:t>
      </w:r>
      <w:r w:rsidR="00B347E9">
        <w:rPr>
          <w:rStyle w:val="StyleComplexNazanin"/>
          <w:rFonts w:asciiTheme="majorBidi" w:hAnsiTheme="majorBidi" w:cs="B Nazanin" w:hint="cs"/>
          <w:rtl/>
          <w:lang w:bidi="fa-IR"/>
        </w:rPr>
        <w:t>از جداول کپی گرفته و بعد از سوال 66 اضافه نموده و شماره سوال را اصلاح نمایید.</w:t>
      </w:r>
    </w:p>
    <w:p w14:paraId="7D3B6ECF" w14:textId="2C3E12D8" w:rsidR="00E65A39" w:rsidRPr="00E65A39" w:rsidRDefault="00E65A39" w:rsidP="00E65A39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تعداد جدول در هر صفحه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</w:p>
    <w:p w14:paraId="2CC57A6D" w14:textId="77777777" w:rsidR="00E65A39" w:rsidRDefault="00E65A39" w:rsidP="00E65A39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سطر اول، نام آزمون مرتبط قرار داده میشود.</w:t>
      </w:r>
    </w:p>
    <w:p w14:paraId="6C16EDB0" w14:textId="77777777" w:rsidR="00E65A39" w:rsidRPr="00374FD1" w:rsidRDefault="00E65A39" w:rsidP="00E65A39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افزایش ارتفاع جدول بدلیل زیاد بودن متن سوال مشکلی را ایجاد </w:t>
      </w:r>
      <w:r w:rsidRPr="000A7E44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نمی کند.</w:t>
      </w:r>
    </w:p>
    <w:p w14:paraId="46A967C2" w14:textId="77777777" w:rsidR="00E65A39" w:rsidRDefault="00E65A39" w:rsidP="00E65A39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تعداد جدول های درج شده صرفا جهت راحتی کار بوده و در صورت کم شدن تعداد جدول ها و زیاد شدن آن مشکلی در ورود سوالات پیش نمی آید. (تعداد سوالات ورودی به تعداد جدول ها)</w:t>
      </w:r>
    </w:p>
    <w:p w14:paraId="065848C3" w14:textId="77777777" w:rsidR="00ED5B61" w:rsidRDefault="00ED5B61" w:rsidP="00ED5B61">
      <w:pPr>
        <w:pStyle w:val="a3"/>
        <w:ind w:left="720"/>
        <w:rPr>
          <w:rStyle w:val="StyleComplexNazanin"/>
          <w:rFonts w:asciiTheme="majorBidi" w:hAnsiTheme="majorBidi" w:cs="B Nazanin"/>
          <w:lang w:bidi="fa-IR"/>
        </w:rPr>
      </w:pPr>
    </w:p>
    <w:p w14:paraId="03EC2734" w14:textId="77777777" w:rsidR="009B24FF" w:rsidRDefault="009B24FF">
      <w:pPr>
        <w:bidi w:val="0"/>
        <w:rPr>
          <w:rStyle w:val="StyleComplexNazanin"/>
          <w:rFonts w:asciiTheme="majorBidi" w:hAnsiTheme="majorBidi" w:cs="B Nazanin"/>
          <w:bCs/>
          <w:rtl/>
          <w:lang w:bidi="fa-IR"/>
        </w:rPr>
      </w:pPr>
      <w:r>
        <w:rPr>
          <w:rStyle w:val="StyleComplexNazanin"/>
          <w:rFonts w:asciiTheme="majorBidi" w:hAnsiTheme="majorBidi" w:cs="B Nazanin"/>
          <w:rtl/>
          <w:lang w:bidi="fa-IR"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BB5DE4" w:rsidRPr="005460F2" w14:paraId="028E1C6C" w14:textId="77777777" w:rsidTr="005B1C14">
        <w:trPr>
          <w:cantSplit/>
        </w:trPr>
        <w:tc>
          <w:tcPr>
            <w:tcW w:w="794" w:type="dxa"/>
          </w:tcPr>
          <w:p w14:paraId="15A89883" w14:textId="77777777" w:rsidR="00BB5DE4" w:rsidRPr="005460F2" w:rsidRDefault="00BB5DE4" w:rsidP="00DA6CE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7FEF89EA" w14:textId="67086762" w:rsidR="00BB5DE4" w:rsidRPr="005460F2" w:rsidRDefault="000A7E44" w:rsidP="00776D30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38ADC48" w14:textId="77777777" w:rsidR="00BB5DE4" w:rsidRPr="005B1C14" w:rsidRDefault="00BB5DE4" w:rsidP="00BB5DE4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="005B1C14"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21317CD1" w14:textId="77777777" w:rsidR="00BB5DE4" w:rsidRPr="005460F2" w:rsidRDefault="00BB5DE4" w:rsidP="00BB5DE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14:paraId="397F1854" w14:textId="77777777" w:rsidTr="00BC6CCB">
        <w:trPr>
          <w:cantSplit/>
        </w:trPr>
        <w:tc>
          <w:tcPr>
            <w:tcW w:w="794" w:type="dxa"/>
            <w:vAlign w:val="center"/>
          </w:tcPr>
          <w:p w14:paraId="20E4FB15" w14:textId="77777777" w:rsidR="00872B77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4"/>
          </w:tcPr>
          <w:p w14:paraId="0B810FAE" w14:textId="75759395" w:rsidR="00776D30" w:rsidRDefault="000A7E44" w:rsidP="00B1580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محل درج </w:t>
            </w:r>
            <w:r w:rsidR="005B1C1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متن </w:t>
            </w:r>
            <w:r w:rsidR="00E65A3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یا تنه </w:t>
            </w:r>
            <w:r w:rsidR="005B1C1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1432F6B" w14:textId="77777777" w:rsidR="00B1580F" w:rsidRPr="005460F2" w:rsidRDefault="00B1580F" w:rsidP="00B1580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14:paraId="41281EF6" w14:textId="77777777" w:rsidTr="005B1C14">
        <w:trPr>
          <w:cantSplit/>
        </w:trPr>
        <w:tc>
          <w:tcPr>
            <w:tcW w:w="794" w:type="dxa"/>
          </w:tcPr>
          <w:p w14:paraId="5BD51D1D" w14:textId="77777777"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9CAD022" w14:textId="4017CF42" w:rsidR="00872B77" w:rsidRPr="005460F2" w:rsidRDefault="000A7E44" w:rsidP="005B1C1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149F5FBA" w14:textId="6F70EEB7" w:rsidR="00872B77" w:rsidRPr="005460F2" w:rsidRDefault="00E65A39" w:rsidP="00847B11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محل درج </w:t>
            </w:r>
            <w:r w:rsidR="000A7E4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گزینه اول</w:t>
            </w: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 (گزینه صحیح را با زدن علامت * در خانه سمت راست شماره گزینه مشخص نمایید)</w:t>
            </w:r>
          </w:p>
        </w:tc>
      </w:tr>
      <w:tr w:rsidR="00872B77" w:rsidRPr="005460F2" w14:paraId="6F313F67" w14:textId="77777777" w:rsidTr="005B1C14">
        <w:trPr>
          <w:cantSplit/>
        </w:trPr>
        <w:tc>
          <w:tcPr>
            <w:tcW w:w="794" w:type="dxa"/>
          </w:tcPr>
          <w:p w14:paraId="3B38ACA4" w14:textId="77777777"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843F14A" w14:textId="2B96A15D" w:rsidR="00872B77" w:rsidRPr="005460F2" w:rsidRDefault="000A7E44" w:rsidP="005B1C1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18C51F7" w14:textId="413C11C1" w:rsidR="00872B77" w:rsidRPr="005460F2" w:rsidRDefault="00E65A39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محل درج </w:t>
            </w:r>
            <w:r w:rsidR="000A7E4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گزینه دوم</w:t>
            </w:r>
          </w:p>
        </w:tc>
      </w:tr>
      <w:tr w:rsidR="00872B77" w:rsidRPr="005460F2" w14:paraId="1A7BFDCE" w14:textId="77777777" w:rsidTr="005B1C14">
        <w:trPr>
          <w:cantSplit/>
        </w:trPr>
        <w:tc>
          <w:tcPr>
            <w:tcW w:w="794" w:type="dxa"/>
          </w:tcPr>
          <w:p w14:paraId="4F5A47FB" w14:textId="77777777"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58841DF" w14:textId="79F14424" w:rsidR="00872B77" w:rsidRPr="005460F2" w:rsidRDefault="000A7E44" w:rsidP="005B1C1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753F21C" w14:textId="6748C038" w:rsidR="00872B77" w:rsidRPr="005460F2" w:rsidRDefault="00E65A39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محل درج </w:t>
            </w:r>
            <w:r w:rsidR="000A7E4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گزینه سوم</w:t>
            </w:r>
          </w:p>
        </w:tc>
      </w:tr>
      <w:tr w:rsidR="00872B77" w:rsidRPr="005460F2" w14:paraId="5ABADA85" w14:textId="77777777" w:rsidTr="005B1C14">
        <w:trPr>
          <w:cantSplit/>
        </w:trPr>
        <w:tc>
          <w:tcPr>
            <w:tcW w:w="794" w:type="dxa"/>
          </w:tcPr>
          <w:p w14:paraId="21C49550" w14:textId="77777777"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DA0F0DD" w14:textId="42FF8C94" w:rsidR="00872B77" w:rsidRPr="005460F2" w:rsidRDefault="000A7E44" w:rsidP="005B1C14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7244F6BE" w14:textId="134507FC" w:rsidR="00872B77" w:rsidRPr="005460F2" w:rsidRDefault="00E65A39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 xml:space="preserve">محل درج </w:t>
            </w:r>
            <w:r w:rsidR="000A7E44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گزینه چهارم</w:t>
            </w:r>
          </w:p>
        </w:tc>
      </w:tr>
      <w:tr w:rsidR="00B93860" w:rsidRPr="005460F2" w14:paraId="302AF28C" w14:textId="77777777" w:rsidTr="005B1C14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D5E1820" w14:textId="77777777" w:rsidR="00B93860" w:rsidRPr="005460F2" w:rsidRDefault="00B93860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DD06E79" w14:textId="4ABC088D" w:rsidR="00B93860" w:rsidRPr="005460F2" w:rsidRDefault="00B93860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BB5DE4" w:rsidRPr="005460F2" w14:paraId="500A76B0" w14:textId="77777777" w:rsidTr="005B1C14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AA7AF7C" w14:textId="77777777" w:rsidR="00BB5DE4" w:rsidRDefault="00BB5DE4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0E0424F5" w14:textId="77777777" w:rsidR="00BB5DE4" w:rsidRPr="005460F2" w:rsidRDefault="00BB5DE4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C7813CE" w14:textId="0111C676" w:rsidR="00362C71" w:rsidRDefault="00362C71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5453A2C" w14:textId="77777777" w:rsidTr="00AE64A5">
        <w:trPr>
          <w:cantSplit/>
        </w:trPr>
        <w:tc>
          <w:tcPr>
            <w:tcW w:w="794" w:type="dxa"/>
          </w:tcPr>
          <w:p w14:paraId="7F1E8FF9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2862EB7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0BB1041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236B4510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060D786" w14:textId="77777777" w:rsidTr="00AE64A5">
        <w:trPr>
          <w:cantSplit/>
        </w:trPr>
        <w:tc>
          <w:tcPr>
            <w:tcW w:w="794" w:type="dxa"/>
            <w:vAlign w:val="center"/>
          </w:tcPr>
          <w:p w14:paraId="2BD59AA4" w14:textId="6A1F5A3D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4"/>
          </w:tcPr>
          <w:p w14:paraId="3C9A4FE8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6F85851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764D0E4" w14:textId="77777777" w:rsidTr="00AE64A5">
        <w:trPr>
          <w:cantSplit/>
        </w:trPr>
        <w:tc>
          <w:tcPr>
            <w:tcW w:w="794" w:type="dxa"/>
          </w:tcPr>
          <w:p w14:paraId="1E38D6B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5921CA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162D3D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237228" w:rsidRPr="005460F2" w14:paraId="7F3C347C" w14:textId="77777777" w:rsidTr="00AE64A5">
        <w:trPr>
          <w:cantSplit/>
        </w:trPr>
        <w:tc>
          <w:tcPr>
            <w:tcW w:w="794" w:type="dxa"/>
          </w:tcPr>
          <w:p w14:paraId="51AE9E1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2F4658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4E6A45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237228" w:rsidRPr="005460F2" w14:paraId="05A0AAA4" w14:textId="77777777" w:rsidTr="00AE64A5">
        <w:trPr>
          <w:cantSplit/>
        </w:trPr>
        <w:tc>
          <w:tcPr>
            <w:tcW w:w="794" w:type="dxa"/>
          </w:tcPr>
          <w:p w14:paraId="43B67BC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AB8199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3BAF04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237228" w:rsidRPr="005460F2" w14:paraId="0A7F7712" w14:textId="77777777" w:rsidTr="00AE64A5">
        <w:trPr>
          <w:cantSplit/>
        </w:trPr>
        <w:tc>
          <w:tcPr>
            <w:tcW w:w="794" w:type="dxa"/>
          </w:tcPr>
          <w:p w14:paraId="7FBEF6B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C0AEF7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A90A7B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237228" w:rsidRPr="005460F2" w14:paraId="74E13C23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707A19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ACFE717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41950D09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FCD024C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6DE19EA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1F758AA" w14:textId="4A19465B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410464EC" w14:textId="77777777" w:rsidTr="00AE64A5">
        <w:trPr>
          <w:cantSplit/>
        </w:trPr>
        <w:tc>
          <w:tcPr>
            <w:tcW w:w="794" w:type="dxa"/>
          </w:tcPr>
          <w:p w14:paraId="74295ACD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718D5192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57F4BD8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0F8D7669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8D84A43" w14:textId="77777777" w:rsidTr="00AE64A5">
        <w:trPr>
          <w:cantSplit/>
        </w:trPr>
        <w:tc>
          <w:tcPr>
            <w:tcW w:w="794" w:type="dxa"/>
            <w:vAlign w:val="center"/>
          </w:tcPr>
          <w:p w14:paraId="60A09636" w14:textId="57293B01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4"/>
          </w:tcPr>
          <w:p w14:paraId="0BAF85B7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67A966C4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95FE88B" w14:textId="77777777" w:rsidTr="00AE64A5">
        <w:trPr>
          <w:cantSplit/>
        </w:trPr>
        <w:tc>
          <w:tcPr>
            <w:tcW w:w="794" w:type="dxa"/>
          </w:tcPr>
          <w:p w14:paraId="4CA5DD1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2203CD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9C9AF8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237228" w:rsidRPr="005460F2" w14:paraId="000CB3E0" w14:textId="77777777" w:rsidTr="00AE64A5">
        <w:trPr>
          <w:cantSplit/>
        </w:trPr>
        <w:tc>
          <w:tcPr>
            <w:tcW w:w="794" w:type="dxa"/>
          </w:tcPr>
          <w:p w14:paraId="7F690B5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BE3EEB3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24945EE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237228" w:rsidRPr="005460F2" w14:paraId="587B9CB9" w14:textId="77777777" w:rsidTr="00AE64A5">
        <w:trPr>
          <w:cantSplit/>
        </w:trPr>
        <w:tc>
          <w:tcPr>
            <w:tcW w:w="794" w:type="dxa"/>
          </w:tcPr>
          <w:p w14:paraId="025D47F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F9E429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056D986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237228" w:rsidRPr="005460F2" w14:paraId="76F57824" w14:textId="77777777" w:rsidTr="00AE64A5">
        <w:trPr>
          <w:cantSplit/>
        </w:trPr>
        <w:tc>
          <w:tcPr>
            <w:tcW w:w="794" w:type="dxa"/>
          </w:tcPr>
          <w:p w14:paraId="19385D1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2582D2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BC9C77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237228" w:rsidRPr="005460F2" w14:paraId="7247EE5A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20EF67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311F099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39D6680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C8FEB8E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84C7FFA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6ACF46A" w14:textId="22C6296B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0E711357" w14:textId="77777777" w:rsidTr="00AE64A5">
        <w:trPr>
          <w:cantSplit/>
        </w:trPr>
        <w:tc>
          <w:tcPr>
            <w:tcW w:w="794" w:type="dxa"/>
          </w:tcPr>
          <w:p w14:paraId="6930E64C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3FFCDD9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788C84F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35796DA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429F860" w14:textId="77777777" w:rsidTr="00AE64A5">
        <w:trPr>
          <w:cantSplit/>
        </w:trPr>
        <w:tc>
          <w:tcPr>
            <w:tcW w:w="794" w:type="dxa"/>
            <w:vAlign w:val="center"/>
          </w:tcPr>
          <w:p w14:paraId="22FF9865" w14:textId="40FB583A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4"/>
          </w:tcPr>
          <w:p w14:paraId="42861F7A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2E725B6C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4C42804" w14:textId="77777777" w:rsidTr="00AE64A5">
        <w:trPr>
          <w:cantSplit/>
        </w:trPr>
        <w:tc>
          <w:tcPr>
            <w:tcW w:w="794" w:type="dxa"/>
          </w:tcPr>
          <w:p w14:paraId="092A794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D7B831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4661E61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237228" w:rsidRPr="005460F2" w14:paraId="6603FC0B" w14:textId="77777777" w:rsidTr="00AE64A5">
        <w:trPr>
          <w:cantSplit/>
        </w:trPr>
        <w:tc>
          <w:tcPr>
            <w:tcW w:w="794" w:type="dxa"/>
          </w:tcPr>
          <w:p w14:paraId="643FF55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4B52823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4D18C6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237228" w:rsidRPr="005460F2" w14:paraId="506592A2" w14:textId="77777777" w:rsidTr="00AE64A5">
        <w:trPr>
          <w:cantSplit/>
        </w:trPr>
        <w:tc>
          <w:tcPr>
            <w:tcW w:w="794" w:type="dxa"/>
          </w:tcPr>
          <w:p w14:paraId="41E92DC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98E07D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48CF365E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237228" w:rsidRPr="005460F2" w14:paraId="30722E21" w14:textId="77777777" w:rsidTr="00AE64A5">
        <w:trPr>
          <w:cantSplit/>
        </w:trPr>
        <w:tc>
          <w:tcPr>
            <w:tcW w:w="794" w:type="dxa"/>
          </w:tcPr>
          <w:p w14:paraId="63B72C9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53576B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F19161C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237228" w:rsidRPr="005460F2" w14:paraId="68A83148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760688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895DF6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2C1F7FE5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7778035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5E7E3E0E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72FA099" w14:textId="77777777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22CA6A5D" w14:textId="77777777" w:rsidTr="00AE64A5">
        <w:trPr>
          <w:cantSplit/>
        </w:trPr>
        <w:tc>
          <w:tcPr>
            <w:tcW w:w="794" w:type="dxa"/>
          </w:tcPr>
          <w:p w14:paraId="01DEFD85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2B08805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95F0435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3D312E4F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F1E732E" w14:textId="77777777" w:rsidTr="00AE64A5">
        <w:trPr>
          <w:cantSplit/>
        </w:trPr>
        <w:tc>
          <w:tcPr>
            <w:tcW w:w="794" w:type="dxa"/>
            <w:vAlign w:val="center"/>
          </w:tcPr>
          <w:p w14:paraId="4A5F2735" w14:textId="62E00A0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4"/>
          </w:tcPr>
          <w:p w14:paraId="3F7009A6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482F06A3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C5578E7" w14:textId="77777777" w:rsidTr="00AE64A5">
        <w:trPr>
          <w:cantSplit/>
        </w:trPr>
        <w:tc>
          <w:tcPr>
            <w:tcW w:w="794" w:type="dxa"/>
          </w:tcPr>
          <w:p w14:paraId="5E358EF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7BB739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D4E9FCD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237228" w:rsidRPr="005460F2" w14:paraId="6C5A61B0" w14:textId="77777777" w:rsidTr="00AE64A5">
        <w:trPr>
          <w:cantSplit/>
        </w:trPr>
        <w:tc>
          <w:tcPr>
            <w:tcW w:w="794" w:type="dxa"/>
          </w:tcPr>
          <w:p w14:paraId="060C127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82CD27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0A940A43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237228" w:rsidRPr="005460F2" w14:paraId="01451199" w14:textId="77777777" w:rsidTr="00AE64A5">
        <w:trPr>
          <w:cantSplit/>
        </w:trPr>
        <w:tc>
          <w:tcPr>
            <w:tcW w:w="794" w:type="dxa"/>
          </w:tcPr>
          <w:p w14:paraId="6262835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8566C4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68617A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237228" w:rsidRPr="005460F2" w14:paraId="5D830AEA" w14:textId="77777777" w:rsidTr="00AE64A5">
        <w:trPr>
          <w:cantSplit/>
        </w:trPr>
        <w:tc>
          <w:tcPr>
            <w:tcW w:w="794" w:type="dxa"/>
          </w:tcPr>
          <w:p w14:paraId="51C0BE1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A49A2A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5F25A6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237228" w:rsidRPr="005460F2" w14:paraId="5EBB2E44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746A9A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CE600D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6FE11F9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DEAD1B3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47BA88D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1838F56" w14:textId="17A533EC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1277B509" w14:textId="77777777" w:rsidTr="00AE64A5">
        <w:trPr>
          <w:cantSplit/>
        </w:trPr>
        <w:tc>
          <w:tcPr>
            <w:tcW w:w="794" w:type="dxa"/>
          </w:tcPr>
          <w:p w14:paraId="34950876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4725847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1B18B96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344D3A1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9A51265" w14:textId="77777777" w:rsidTr="00AE64A5">
        <w:trPr>
          <w:cantSplit/>
        </w:trPr>
        <w:tc>
          <w:tcPr>
            <w:tcW w:w="794" w:type="dxa"/>
            <w:vAlign w:val="center"/>
          </w:tcPr>
          <w:p w14:paraId="1568E32D" w14:textId="0316956B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4"/>
          </w:tcPr>
          <w:p w14:paraId="73E0051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42F6791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EF756A7" w14:textId="77777777" w:rsidTr="00AE64A5">
        <w:trPr>
          <w:cantSplit/>
        </w:trPr>
        <w:tc>
          <w:tcPr>
            <w:tcW w:w="794" w:type="dxa"/>
          </w:tcPr>
          <w:p w14:paraId="2CBF9C1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DD4BBD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536B62A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237228" w:rsidRPr="005460F2" w14:paraId="1DCCCF6C" w14:textId="77777777" w:rsidTr="00AE64A5">
        <w:trPr>
          <w:cantSplit/>
        </w:trPr>
        <w:tc>
          <w:tcPr>
            <w:tcW w:w="794" w:type="dxa"/>
          </w:tcPr>
          <w:p w14:paraId="01C4260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CF2A5F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3D5D803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237228" w:rsidRPr="005460F2" w14:paraId="5C729EA9" w14:textId="77777777" w:rsidTr="00AE64A5">
        <w:trPr>
          <w:cantSplit/>
        </w:trPr>
        <w:tc>
          <w:tcPr>
            <w:tcW w:w="794" w:type="dxa"/>
          </w:tcPr>
          <w:p w14:paraId="553E1E0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B12CA6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AECE0A3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237228" w:rsidRPr="005460F2" w14:paraId="0D8719CE" w14:textId="77777777" w:rsidTr="00AE64A5">
        <w:trPr>
          <w:cantSplit/>
        </w:trPr>
        <w:tc>
          <w:tcPr>
            <w:tcW w:w="794" w:type="dxa"/>
          </w:tcPr>
          <w:p w14:paraId="343DA43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BD2B91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E14582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237228" w:rsidRPr="005460F2" w14:paraId="3F098C2B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2F59F7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73F2A75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2815290B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C531ADF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B3AC14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7C5A699" w14:textId="77777777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25C140C8" w14:textId="77777777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5F17A135" w14:textId="77777777" w:rsidR="004E3D5A" w:rsidRDefault="004E3D5A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6EDFC4B1" w14:textId="1B824132" w:rsidR="00AC162A" w:rsidRDefault="00AC162A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114FCB4B" w14:textId="77777777" w:rsidTr="00AE64A5">
        <w:trPr>
          <w:cantSplit/>
        </w:trPr>
        <w:tc>
          <w:tcPr>
            <w:tcW w:w="794" w:type="dxa"/>
          </w:tcPr>
          <w:p w14:paraId="3505C41A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3940EA25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A6358F9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2058FF8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75F40DA" w14:textId="77777777" w:rsidTr="00AE64A5">
        <w:trPr>
          <w:cantSplit/>
        </w:trPr>
        <w:tc>
          <w:tcPr>
            <w:tcW w:w="794" w:type="dxa"/>
            <w:vAlign w:val="center"/>
          </w:tcPr>
          <w:p w14:paraId="3D36A947" w14:textId="7BAD16D3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4"/>
          </w:tcPr>
          <w:p w14:paraId="7508E8FF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1DF8787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FCFBEC5" w14:textId="77777777" w:rsidTr="00AE64A5">
        <w:trPr>
          <w:cantSplit/>
        </w:trPr>
        <w:tc>
          <w:tcPr>
            <w:tcW w:w="794" w:type="dxa"/>
          </w:tcPr>
          <w:p w14:paraId="0C47B9F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6B54F1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4A7AE1F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237228" w:rsidRPr="005460F2" w14:paraId="12112587" w14:textId="77777777" w:rsidTr="00AE64A5">
        <w:trPr>
          <w:cantSplit/>
        </w:trPr>
        <w:tc>
          <w:tcPr>
            <w:tcW w:w="794" w:type="dxa"/>
          </w:tcPr>
          <w:p w14:paraId="2FD6476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A7F4C2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09A7F45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237228" w:rsidRPr="005460F2" w14:paraId="035365B3" w14:textId="77777777" w:rsidTr="00AE64A5">
        <w:trPr>
          <w:cantSplit/>
        </w:trPr>
        <w:tc>
          <w:tcPr>
            <w:tcW w:w="794" w:type="dxa"/>
          </w:tcPr>
          <w:p w14:paraId="36D96D0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E37ABB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48C3319E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237228" w:rsidRPr="005460F2" w14:paraId="48371CC5" w14:textId="77777777" w:rsidTr="00AE64A5">
        <w:trPr>
          <w:cantSplit/>
        </w:trPr>
        <w:tc>
          <w:tcPr>
            <w:tcW w:w="794" w:type="dxa"/>
          </w:tcPr>
          <w:p w14:paraId="31713BB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00C1A4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4B599F0A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237228" w:rsidRPr="005460F2" w14:paraId="7E6B92C5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5579F1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0D7FE47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238A00A1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FEA99F5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662138B9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046D7CA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0CA853E9" w14:textId="77777777" w:rsidTr="00AE64A5">
        <w:trPr>
          <w:cantSplit/>
        </w:trPr>
        <w:tc>
          <w:tcPr>
            <w:tcW w:w="794" w:type="dxa"/>
          </w:tcPr>
          <w:p w14:paraId="38D115CF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83E6D3C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DF16027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0028B56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6C5562E" w14:textId="77777777" w:rsidTr="00AE64A5">
        <w:trPr>
          <w:cantSplit/>
        </w:trPr>
        <w:tc>
          <w:tcPr>
            <w:tcW w:w="794" w:type="dxa"/>
            <w:vAlign w:val="center"/>
          </w:tcPr>
          <w:p w14:paraId="30A7DA2D" w14:textId="64A87595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4"/>
          </w:tcPr>
          <w:p w14:paraId="3269C398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1E81707E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83CB97F" w14:textId="77777777" w:rsidTr="00AE64A5">
        <w:trPr>
          <w:cantSplit/>
        </w:trPr>
        <w:tc>
          <w:tcPr>
            <w:tcW w:w="794" w:type="dxa"/>
          </w:tcPr>
          <w:p w14:paraId="3B881CB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FC1A76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34063AC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237228" w:rsidRPr="005460F2" w14:paraId="685A2EFF" w14:textId="77777777" w:rsidTr="00AE64A5">
        <w:trPr>
          <w:cantSplit/>
        </w:trPr>
        <w:tc>
          <w:tcPr>
            <w:tcW w:w="794" w:type="dxa"/>
          </w:tcPr>
          <w:p w14:paraId="1CA4E1E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C7C220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1334E93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237228" w:rsidRPr="005460F2" w14:paraId="1BD8CFBA" w14:textId="77777777" w:rsidTr="00AE64A5">
        <w:trPr>
          <w:cantSplit/>
        </w:trPr>
        <w:tc>
          <w:tcPr>
            <w:tcW w:w="794" w:type="dxa"/>
          </w:tcPr>
          <w:p w14:paraId="66C9E56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A73329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068498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237228" w:rsidRPr="005460F2" w14:paraId="6C0714A7" w14:textId="77777777" w:rsidTr="00AE64A5">
        <w:trPr>
          <w:cantSplit/>
        </w:trPr>
        <w:tc>
          <w:tcPr>
            <w:tcW w:w="794" w:type="dxa"/>
          </w:tcPr>
          <w:p w14:paraId="67A5E1B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1D03C4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0CA689F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237228" w:rsidRPr="005460F2" w14:paraId="59121869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6B041A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2D38E9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1EFCE3F7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63F6104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6879AD5E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6C23506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26F708F" w14:textId="77777777" w:rsidTr="00AE64A5">
        <w:trPr>
          <w:cantSplit/>
        </w:trPr>
        <w:tc>
          <w:tcPr>
            <w:tcW w:w="794" w:type="dxa"/>
          </w:tcPr>
          <w:p w14:paraId="43790D28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5FA998A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9E10D16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9BFE98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689EBC3" w14:textId="77777777" w:rsidTr="00AE64A5">
        <w:trPr>
          <w:cantSplit/>
        </w:trPr>
        <w:tc>
          <w:tcPr>
            <w:tcW w:w="794" w:type="dxa"/>
            <w:vAlign w:val="center"/>
          </w:tcPr>
          <w:p w14:paraId="783DE979" w14:textId="66DB11BF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</w:t>
            </w:r>
          </w:p>
        </w:tc>
        <w:tc>
          <w:tcPr>
            <w:tcW w:w="9411" w:type="dxa"/>
            <w:gridSpan w:val="4"/>
          </w:tcPr>
          <w:p w14:paraId="7A32CAC1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9993B70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3D1ECF0" w14:textId="77777777" w:rsidTr="00AE64A5">
        <w:trPr>
          <w:cantSplit/>
        </w:trPr>
        <w:tc>
          <w:tcPr>
            <w:tcW w:w="794" w:type="dxa"/>
          </w:tcPr>
          <w:p w14:paraId="04267AE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34581F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2C98250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237228" w:rsidRPr="005460F2" w14:paraId="53B44838" w14:textId="77777777" w:rsidTr="00AE64A5">
        <w:trPr>
          <w:cantSplit/>
        </w:trPr>
        <w:tc>
          <w:tcPr>
            <w:tcW w:w="794" w:type="dxa"/>
          </w:tcPr>
          <w:p w14:paraId="077B9A2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BD5209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2A4FD53D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237228" w:rsidRPr="005460F2" w14:paraId="09CF1D87" w14:textId="77777777" w:rsidTr="00AE64A5">
        <w:trPr>
          <w:cantSplit/>
        </w:trPr>
        <w:tc>
          <w:tcPr>
            <w:tcW w:w="794" w:type="dxa"/>
          </w:tcPr>
          <w:p w14:paraId="46437BF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5F8651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454BD8F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237228" w:rsidRPr="005460F2" w14:paraId="5B51A0E2" w14:textId="77777777" w:rsidTr="00AE64A5">
        <w:trPr>
          <w:cantSplit/>
        </w:trPr>
        <w:tc>
          <w:tcPr>
            <w:tcW w:w="794" w:type="dxa"/>
          </w:tcPr>
          <w:p w14:paraId="69AC747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7FC204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3E6F9FC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237228" w:rsidRPr="005460F2" w14:paraId="7C8CFDE6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595E72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42D18FF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391C8FF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7F55478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29B6596F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AD8B807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09FEC484" w14:textId="77777777" w:rsidTr="00AE64A5">
        <w:trPr>
          <w:cantSplit/>
        </w:trPr>
        <w:tc>
          <w:tcPr>
            <w:tcW w:w="794" w:type="dxa"/>
          </w:tcPr>
          <w:p w14:paraId="0718B2C6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98EFB51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D4C44C4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1F6F416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3100D79" w14:textId="77777777" w:rsidTr="00AE64A5">
        <w:trPr>
          <w:cantSplit/>
        </w:trPr>
        <w:tc>
          <w:tcPr>
            <w:tcW w:w="794" w:type="dxa"/>
            <w:vAlign w:val="center"/>
          </w:tcPr>
          <w:p w14:paraId="0DC5AB3C" w14:textId="276C5EE5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  <w:tc>
          <w:tcPr>
            <w:tcW w:w="9411" w:type="dxa"/>
            <w:gridSpan w:val="4"/>
          </w:tcPr>
          <w:p w14:paraId="7346E7DF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23A565E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AEE838A" w14:textId="77777777" w:rsidTr="00AE64A5">
        <w:trPr>
          <w:cantSplit/>
        </w:trPr>
        <w:tc>
          <w:tcPr>
            <w:tcW w:w="794" w:type="dxa"/>
          </w:tcPr>
          <w:p w14:paraId="69E18CB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CE003F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090549D7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اول (گزینه صحیح را با زدن علامت * در خانه سمت راست شماره گزینه مشخص نمایید)</w:t>
            </w:r>
          </w:p>
        </w:tc>
      </w:tr>
      <w:tr w:rsidR="00237228" w:rsidRPr="005460F2" w14:paraId="7E5F03C5" w14:textId="77777777" w:rsidTr="00AE64A5">
        <w:trPr>
          <w:cantSplit/>
        </w:trPr>
        <w:tc>
          <w:tcPr>
            <w:tcW w:w="794" w:type="dxa"/>
          </w:tcPr>
          <w:p w14:paraId="1B39151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7EA993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E0419CF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دوم</w:t>
            </w:r>
          </w:p>
        </w:tc>
      </w:tr>
      <w:tr w:rsidR="00237228" w:rsidRPr="005460F2" w14:paraId="57CCF671" w14:textId="77777777" w:rsidTr="00AE64A5">
        <w:trPr>
          <w:cantSplit/>
        </w:trPr>
        <w:tc>
          <w:tcPr>
            <w:tcW w:w="794" w:type="dxa"/>
          </w:tcPr>
          <w:p w14:paraId="1E209A3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3C947B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3BD0E423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سوم</w:t>
            </w:r>
          </w:p>
        </w:tc>
      </w:tr>
      <w:tr w:rsidR="00237228" w:rsidRPr="005460F2" w14:paraId="55807D34" w14:textId="77777777" w:rsidTr="00AE64A5">
        <w:trPr>
          <w:cantSplit/>
        </w:trPr>
        <w:tc>
          <w:tcPr>
            <w:tcW w:w="794" w:type="dxa"/>
          </w:tcPr>
          <w:p w14:paraId="6D17442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09FB7E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7A60253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گزینه چهارم</w:t>
            </w:r>
          </w:p>
        </w:tc>
      </w:tr>
      <w:tr w:rsidR="00237228" w:rsidRPr="005460F2" w14:paraId="0A756847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D50260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46CEE6B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C14ACD0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52E19F3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64A654E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036818E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2A7EB2C" w14:textId="77777777" w:rsidTr="00AE64A5">
        <w:trPr>
          <w:cantSplit/>
        </w:trPr>
        <w:tc>
          <w:tcPr>
            <w:tcW w:w="794" w:type="dxa"/>
          </w:tcPr>
          <w:p w14:paraId="6614DDD4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98F0587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ED3DB05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70861386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8F544EC" w14:textId="77777777" w:rsidTr="00AE64A5">
        <w:trPr>
          <w:cantSplit/>
        </w:trPr>
        <w:tc>
          <w:tcPr>
            <w:tcW w:w="794" w:type="dxa"/>
            <w:vAlign w:val="center"/>
          </w:tcPr>
          <w:p w14:paraId="5EF5DB9D" w14:textId="6747BCE3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</w:p>
        </w:tc>
        <w:tc>
          <w:tcPr>
            <w:tcW w:w="9411" w:type="dxa"/>
            <w:gridSpan w:val="4"/>
          </w:tcPr>
          <w:p w14:paraId="18F6EDB4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409D9CC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CDCB0A4" w14:textId="77777777" w:rsidTr="00AE64A5">
        <w:trPr>
          <w:cantSplit/>
        </w:trPr>
        <w:tc>
          <w:tcPr>
            <w:tcW w:w="794" w:type="dxa"/>
          </w:tcPr>
          <w:p w14:paraId="1461D51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838DEE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08CAF319" w14:textId="541236B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A12A26D" w14:textId="77777777" w:rsidTr="00AE64A5">
        <w:trPr>
          <w:cantSplit/>
        </w:trPr>
        <w:tc>
          <w:tcPr>
            <w:tcW w:w="794" w:type="dxa"/>
          </w:tcPr>
          <w:p w14:paraId="6971640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E16983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03DB2B23" w14:textId="59C93D3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D090D93" w14:textId="77777777" w:rsidTr="00AE64A5">
        <w:trPr>
          <w:cantSplit/>
        </w:trPr>
        <w:tc>
          <w:tcPr>
            <w:tcW w:w="794" w:type="dxa"/>
          </w:tcPr>
          <w:p w14:paraId="07EDF8B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F6BDC33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77EB6831" w14:textId="183ECFDC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E0531F2" w14:textId="77777777" w:rsidTr="00AE64A5">
        <w:trPr>
          <w:cantSplit/>
        </w:trPr>
        <w:tc>
          <w:tcPr>
            <w:tcW w:w="794" w:type="dxa"/>
          </w:tcPr>
          <w:p w14:paraId="7F5A77E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CB7896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381FFBA1" w14:textId="3CB8F31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014B190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859DE5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AB2954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1EDEA337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4EC97B7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0384F60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E282B74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0ABFC995" w14:textId="77777777" w:rsidTr="00AE64A5">
        <w:trPr>
          <w:cantSplit/>
        </w:trPr>
        <w:tc>
          <w:tcPr>
            <w:tcW w:w="794" w:type="dxa"/>
          </w:tcPr>
          <w:p w14:paraId="4617DD01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C863D5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4ECF5FE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71A60FF9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27CE0F8" w14:textId="77777777" w:rsidTr="00AE64A5">
        <w:trPr>
          <w:cantSplit/>
        </w:trPr>
        <w:tc>
          <w:tcPr>
            <w:tcW w:w="794" w:type="dxa"/>
            <w:vAlign w:val="center"/>
          </w:tcPr>
          <w:p w14:paraId="7AA511FF" w14:textId="1D0950C1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  <w:tc>
          <w:tcPr>
            <w:tcW w:w="9411" w:type="dxa"/>
            <w:gridSpan w:val="4"/>
          </w:tcPr>
          <w:p w14:paraId="29B05EAC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6E2CA9D9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CABD3E1" w14:textId="77777777" w:rsidTr="00AE64A5">
        <w:trPr>
          <w:cantSplit/>
        </w:trPr>
        <w:tc>
          <w:tcPr>
            <w:tcW w:w="794" w:type="dxa"/>
          </w:tcPr>
          <w:p w14:paraId="4BCF5CB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D25A5E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85AC105" w14:textId="1E521D0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10A1FC3" w14:textId="77777777" w:rsidTr="00AE64A5">
        <w:trPr>
          <w:cantSplit/>
        </w:trPr>
        <w:tc>
          <w:tcPr>
            <w:tcW w:w="794" w:type="dxa"/>
          </w:tcPr>
          <w:p w14:paraId="56EC2A4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D1E502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EF53BF6" w14:textId="4F30A2C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E17591A" w14:textId="77777777" w:rsidTr="00AE64A5">
        <w:trPr>
          <w:cantSplit/>
        </w:trPr>
        <w:tc>
          <w:tcPr>
            <w:tcW w:w="794" w:type="dxa"/>
          </w:tcPr>
          <w:p w14:paraId="6C715C0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3E51AE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7457146" w14:textId="17E1BB8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2479420" w14:textId="77777777" w:rsidTr="00AE64A5">
        <w:trPr>
          <w:cantSplit/>
        </w:trPr>
        <w:tc>
          <w:tcPr>
            <w:tcW w:w="794" w:type="dxa"/>
          </w:tcPr>
          <w:p w14:paraId="40C2300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4B8965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86C6ABC" w14:textId="49E51BD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C795CBA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F0A63B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C9F75DC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2E92DC61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6E7234F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C42827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F0BDC0D" w14:textId="6010DC77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01E6B573" w14:textId="0ACBA5B1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1A03186" w14:textId="3998B152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31D76491" w14:textId="2F39D6FC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2D8F2CC7" w14:textId="77777777" w:rsidTr="00AE64A5">
        <w:trPr>
          <w:cantSplit/>
        </w:trPr>
        <w:tc>
          <w:tcPr>
            <w:tcW w:w="794" w:type="dxa"/>
          </w:tcPr>
          <w:p w14:paraId="6D14C619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10096B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EA36245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7CFDBED7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1FF6A0D" w14:textId="77777777" w:rsidTr="00AE64A5">
        <w:trPr>
          <w:cantSplit/>
        </w:trPr>
        <w:tc>
          <w:tcPr>
            <w:tcW w:w="794" w:type="dxa"/>
            <w:vAlign w:val="center"/>
          </w:tcPr>
          <w:p w14:paraId="68B58CB5" w14:textId="01730984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</w:t>
            </w:r>
          </w:p>
        </w:tc>
        <w:tc>
          <w:tcPr>
            <w:tcW w:w="9411" w:type="dxa"/>
            <w:gridSpan w:val="4"/>
          </w:tcPr>
          <w:p w14:paraId="17E3E15C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1C494597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2503C57" w14:textId="77777777" w:rsidTr="00AE64A5">
        <w:trPr>
          <w:cantSplit/>
        </w:trPr>
        <w:tc>
          <w:tcPr>
            <w:tcW w:w="794" w:type="dxa"/>
          </w:tcPr>
          <w:p w14:paraId="7E94576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BE9ECB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82B5B08" w14:textId="7568E39C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82B648C" w14:textId="77777777" w:rsidTr="00AE64A5">
        <w:trPr>
          <w:cantSplit/>
        </w:trPr>
        <w:tc>
          <w:tcPr>
            <w:tcW w:w="794" w:type="dxa"/>
          </w:tcPr>
          <w:p w14:paraId="4B27A7F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B63070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1111A51" w14:textId="53F0CAD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A7C9D7C" w14:textId="77777777" w:rsidTr="00AE64A5">
        <w:trPr>
          <w:cantSplit/>
        </w:trPr>
        <w:tc>
          <w:tcPr>
            <w:tcW w:w="794" w:type="dxa"/>
          </w:tcPr>
          <w:p w14:paraId="33BD47D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F7AF6F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B619ACE" w14:textId="57A254A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E560FDC" w14:textId="77777777" w:rsidTr="00AE64A5">
        <w:trPr>
          <w:cantSplit/>
        </w:trPr>
        <w:tc>
          <w:tcPr>
            <w:tcW w:w="794" w:type="dxa"/>
          </w:tcPr>
          <w:p w14:paraId="79B2974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3627AF3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0413955F" w14:textId="099552A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632655F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6AB6D8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995783C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2FE2D602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667C39B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5C7DFD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C38C639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7AB1202" w14:textId="77777777" w:rsidTr="00AE64A5">
        <w:trPr>
          <w:cantSplit/>
        </w:trPr>
        <w:tc>
          <w:tcPr>
            <w:tcW w:w="794" w:type="dxa"/>
          </w:tcPr>
          <w:p w14:paraId="191934BA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77088A00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DA31850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14E887B6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342CDD8" w14:textId="77777777" w:rsidTr="00AE64A5">
        <w:trPr>
          <w:cantSplit/>
        </w:trPr>
        <w:tc>
          <w:tcPr>
            <w:tcW w:w="794" w:type="dxa"/>
            <w:vAlign w:val="center"/>
          </w:tcPr>
          <w:p w14:paraId="38DE95BE" w14:textId="7E7DAF5C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</w:t>
            </w:r>
          </w:p>
        </w:tc>
        <w:tc>
          <w:tcPr>
            <w:tcW w:w="9411" w:type="dxa"/>
            <w:gridSpan w:val="4"/>
          </w:tcPr>
          <w:p w14:paraId="4E236AA5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FBF26DD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64595D4" w14:textId="77777777" w:rsidTr="00AE64A5">
        <w:trPr>
          <w:cantSplit/>
        </w:trPr>
        <w:tc>
          <w:tcPr>
            <w:tcW w:w="794" w:type="dxa"/>
          </w:tcPr>
          <w:p w14:paraId="54DF9DFA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1BC56B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1585F1C" w14:textId="4090599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0B4D3BB" w14:textId="77777777" w:rsidTr="00AE64A5">
        <w:trPr>
          <w:cantSplit/>
        </w:trPr>
        <w:tc>
          <w:tcPr>
            <w:tcW w:w="794" w:type="dxa"/>
          </w:tcPr>
          <w:p w14:paraId="7691CBF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24BB14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CDCE11C" w14:textId="7CC99A9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03E292D" w14:textId="77777777" w:rsidTr="00AE64A5">
        <w:trPr>
          <w:cantSplit/>
        </w:trPr>
        <w:tc>
          <w:tcPr>
            <w:tcW w:w="794" w:type="dxa"/>
          </w:tcPr>
          <w:p w14:paraId="342B574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DBFBD9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3FD95928" w14:textId="5D3BAD0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7897598" w14:textId="77777777" w:rsidTr="00AE64A5">
        <w:trPr>
          <w:cantSplit/>
        </w:trPr>
        <w:tc>
          <w:tcPr>
            <w:tcW w:w="794" w:type="dxa"/>
          </w:tcPr>
          <w:p w14:paraId="3BBE6E6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39F259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B71CB19" w14:textId="5569C53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A1C6381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F71173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0939DE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1619B75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E22307F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50AB297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895B551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D299D84" w14:textId="77777777" w:rsidTr="00AE64A5">
        <w:trPr>
          <w:cantSplit/>
        </w:trPr>
        <w:tc>
          <w:tcPr>
            <w:tcW w:w="794" w:type="dxa"/>
          </w:tcPr>
          <w:p w14:paraId="1259A7CA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486AF2D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DFB0D12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7331161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917DD8D" w14:textId="77777777" w:rsidTr="00AE64A5">
        <w:trPr>
          <w:cantSplit/>
        </w:trPr>
        <w:tc>
          <w:tcPr>
            <w:tcW w:w="794" w:type="dxa"/>
            <w:vAlign w:val="center"/>
          </w:tcPr>
          <w:p w14:paraId="008CA21B" w14:textId="0C1ECED4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</w:p>
        </w:tc>
        <w:tc>
          <w:tcPr>
            <w:tcW w:w="9411" w:type="dxa"/>
            <w:gridSpan w:val="4"/>
          </w:tcPr>
          <w:p w14:paraId="2E338E6C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AEB89F3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D070D0E" w14:textId="77777777" w:rsidTr="00AE64A5">
        <w:trPr>
          <w:cantSplit/>
        </w:trPr>
        <w:tc>
          <w:tcPr>
            <w:tcW w:w="794" w:type="dxa"/>
          </w:tcPr>
          <w:p w14:paraId="739B10C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EDF5403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8A6AB50" w14:textId="55C01A2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8770D50" w14:textId="77777777" w:rsidTr="00AE64A5">
        <w:trPr>
          <w:cantSplit/>
        </w:trPr>
        <w:tc>
          <w:tcPr>
            <w:tcW w:w="794" w:type="dxa"/>
          </w:tcPr>
          <w:p w14:paraId="028CA8A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92DFA7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23EE4FC5" w14:textId="45B96E4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038F882" w14:textId="77777777" w:rsidTr="00AE64A5">
        <w:trPr>
          <w:cantSplit/>
        </w:trPr>
        <w:tc>
          <w:tcPr>
            <w:tcW w:w="794" w:type="dxa"/>
          </w:tcPr>
          <w:p w14:paraId="5A467A3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CCCA7F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325489D8" w14:textId="75C8F85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A7CE183" w14:textId="77777777" w:rsidTr="00AE64A5">
        <w:trPr>
          <w:cantSplit/>
        </w:trPr>
        <w:tc>
          <w:tcPr>
            <w:tcW w:w="794" w:type="dxa"/>
          </w:tcPr>
          <w:p w14:paraId="54A299A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CED4A0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363E98E9" w14:textId="39EB9A7D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6C24107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3E4214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1DD6D99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366A38C0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5457719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4F6AD7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40FFB56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D92211F" w14:textId="77777777" w:rsidTr="00AE64A5">
        <w:trPr>
          <w:cantSplit/>
        </w:trPr>
        <w:tc>
          <w:tcPr>
            <w:tcW w:w="794" w:type="dxa"/>
          </w:tcPr>
          <w:p w14:paraId="1429E710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26921BF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E47B3B0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2FC5426D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996D12D" w14:textId="77777777" w:rsidTr="00AE64A5">
        <w:trPr>
          <w:cantSplit/>
        </w:trPr>
        <w:tc>
          <w:tcPr>
            <w:tcW w:w="794" w:type="dxa"/>
            <w:vAlign w:val="center"/>
          </w:tcPr>
          <w:p w14:paraId="2A0D6DB7" w14:textId="020CE4AF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</w:p>
        </w:tc>
        <w:tc>
          <w:tcPr>
            <w:tcW w:w="9411" w:type="dxa"/>
            <w:gridSpan w:val="4"/>
          </w:tcPr>
          <w:p w14:paraId="6036DBF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3A0C448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195B04D" w14:textId="77777777" w:rsidTr="00AE64A5">
        <w:trPr>
          <w:cantSplit/>
        </w:trPr>
        <w:tc>
          <w:tcPr>
            <w:tcW w:w="794" w:type="dxa"/>
          </w:tcPr>
          <w:p w14:paraId="69E38F1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9F4C30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1DEB2922" w14:textId="1E927D8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BC91432" w14:textId="77777777" w:rsidTr="00AE64A5">
        <w:trPr>
          <w:cantSplit/>
        </w:trPr>
        <w:tc>
          <w:tcPr>
            <w:tcW w:w="794" w:type="dxa"/>
          </w:tcPr>
          <w:p w14:paraId="4699679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628021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7E51E52" w14:textId="74E5C4B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58B912C" w14:textId="77777777" w:rsidTr="00AE64A5">
        <w:trPr>
          <w:cantSplit/>
        </w:trPr>
        <w:tc>
          <w:tcPr>
            <w:tcW w:w="794" w:type="dxa"/>
          </w:tcPr>
          <w:p w14:paraId="2C1884E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3B04BD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5D5B6055" w14:textId="2DB9385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ABD3C3F" w14:textId="77777777" w:rsidTr="00AE64A5">
        <w:trPr>
          <w:cantSplit/>
        </w:trPr>
        <w:tc>
          <w:tcPr>
            <w:tcW w:w="794" w:type="dxa"/>
          </w:tcPr>
          <w:p w14:paraId="264CF4D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15A9EB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3C88E4C5" w14:textId="35B3259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FED74A1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8BD1F3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0A6280A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25FC2F93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3A04404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65E2D49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6B9DD03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4B2F9568" w14:textId="77777777" w:rsidTr="00AE64A5">
        <w:trPr>
          <w:cantSplit/>
        </w:trPr>
        <w:tc>
          <w:tcPr>
            <w:tcW w:w="794" w:type="dxa"/>
          </w:tcPr>
          <w:p w14:paraId="3360A84A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E24DD73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75051F5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2F64DAED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EF58B50" w14:textId="77777777" w:rsidTr="00AE64A5">
        <w:trPr>
          <w:cantSplit/>
        </w:trPr>
        <w:tc>
          <w:tcPr>
            <w:tcW w:w="794" w:type="dxa"/>
            <w:vAlign w:val="center"/>
          </w:tcPr>
          <w:p w14:paraId="7B83926A" w14:textId="0AD82768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</w:p>
        </w:tc>
        <w:tc>
          <w:tcPr>
            <w:tcW w:w="9411" w:type="dxa"/>
            <w:gridSpan w:val="4"/>
          </w:tcPr>
          <w:p w14:paraId="0194F255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4A216A3D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B499A38" w14:textId="77777777" w:rsidTr="00AE64A5">
        <w:trPr>
          <w:cantSplit/>
        </w:trPr>
        <w:tc>
          <w:tcPr>
            <w:tcW w:w="794" w:type="dxa"/>
          </w:tcPr>
          <w:p w14:paraId="2CEE699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1564EB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717133A" w14:textId="34B4FBD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F0FF9B8" w14:textId="77777777" w:rsidTr="00AE64A5">
        <w:trPr>
          <w:cantSplit/>
        </w:trPr>
        <w:tc>
          <w:tcPr>
            <w:tcW w:w="794" w:type="dxa"/>
          </w:tcPr>
          <w:p w14:paraId="61AE43D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56C6AD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5B4C7421" w14:textId="1E2E9B4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544737C" w14:textId="77777777" w:rsidTr="00AE64A5">
        <w:trPr>
          <w:cantSplit/>
        </w:trPr>
        <w:tc>
          <w:tcPr>
            <w:tcW w:w="794" w:type="dxa"/>
          </w:tcPr>
          <w:p w14:paraId="42EBD89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CE1F7E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33EFE582" w14:textId="7D08F99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608D5F1" w14:textId="77777777" w:rsidTr="00AE64A5">
        <w:trPr>
          <w:cantSplit/>
        </w:trPr>
        <w:tc>
          <w:tcPr>
            <w:tcW w:w="794" w:type="dxa"/>
          </w:tcPr>
          <w:p w14:paraId="7E0F2BE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714C85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3566FB8" w14:textId="5C5D0D0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EDFBE3D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C0427D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67919CD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3369DE49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8921228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6CF8D3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F8165CA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54360092" w14:textId="77777777" w:rsidTr="00AE64A5">
        <w:trPr>
          <w:cantSplit/>
        </w:trPr>
        <w:tc>
          <w:tcPr>
            <w:tcW w:w="794" w:type="dxa"/>
          </w:tcPr>
          <w:p w14:paraId="222AFD55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6455E99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E4B00AE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6E65D8A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1957FE4" w14:textId="77777777" w:rsidTr="00AE64A5">
        <w:trPr>
          <w:cantSplit/>
        </w:trPr>
        <w:tc>
          <w:tcPr>
            <w:tcW w:w="794" w:type="dxa"/>
            <w:vAlign w:val="center"/>
          </w:tcPr>
          <w:p w14:paraId="36C0C2F9" w14:textId="5FB8DB6C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</w:p>
        </w:tc>
        <w:tc>
          <w:tcPr>
            <w:tcW w:w="9411" w:type="dxa"/>
            <w:gridSpan w:val="4"/>
          </w:tcPr>
          <w:p w14:paraId="1C048D7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5B310B9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3CE4E72" w14:textId="77777777" w:rsidTr="00AE64A5">
        <w:trPr>
          <w:cantSplit/>
        </w:trPr>
        <w:tc>
          <w:tcPr>
            <w:tcW w:w="794" w:type="dxa"/>
          </w:tcPr>
          <w:p w14:paraId="0F58433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8186D4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C2508C5" w14:textId="78C964E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DD2D77D" w14:textId="77777777" w:rsidTr="00AE64A5">
        <w:trPr>
          <w:cantSplit/>
        </w:trPr>
        <w:tc>
          <w:tcPr>
            <w:tcW w:w="794" w:type="dxa"/>
          </w:tcPr>
          <w:p w14:paraId="7CA4665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9F8271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5001BD95" w14:textId="6132292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59FE4A4" w14:textId="77777777" w:rsidTr="00AE64A5">
        <w:trPr>
          <w:cantSplit/>
        </w:trPr>
        <w:tc>
          <w:tcPr>
            <w:tcW w:w="794" w:type="dxa"/>
          </w:tcPr>
          <w:p w14:paraId="4CA1D8D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80952E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8BE3FBD" w14:textId="5C61684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EDF1F01" w14:textId="77777777" w:rsidTr="00AE64A5">
        <w:trPr>
          <w:cantSplit/>
        </w:trPr>
        <w:tc>
          <w:tcPr>
            <w:tcW w:w="794" w:type="dxa"/>
          </w:tcPr>
          <w:p w14:paraId="72133D2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71D9EE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76665531" w14:textId="1FE94A1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4746A42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0B539E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37B839A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254F3BF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11D527A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2CF1C66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8F93FE3" w14:textId="0F371C1A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503DD122" w14:textId="6E8CEE53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2F9FD25A" w14:textId="21558543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68E62884" w14:textId="60AD2D3D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A2EE460" w14:textId="77777777" w:rsidTr="00AE64A5">
        <w:trPr>
          <w:cantSplit/>
        </w:trPr>
        <w:tc>
          <w:tcPr>
            <w:tcW w:w="794" w:type="dxa"/>
          </w:tcPr>
          <w:p w14:paraId="0BC1433C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03D0DF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14DAD47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6BFD2986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626CB4E" w14:textId="77777777" w:rsidTr="00AE64A5">
        <w:trPr>
          <w:cantSplit/>
        </w:trPr>
        <w:tc>
          <w:tcPr>
            <w:tcW w:w="794" w:type="dxa"/>
            <w:vAlign w:val="center"/>
          </w:tcPr>
          <w:p w14:paraId="23FC29E4" w14:textId="1D3ECD5A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</w:p>
        </w:tc>
        <w:tc>
          <w:tcPr>
            <w:tcW w:w="9411" w:type="dxa"/>
            <w:gridSpan w:val="4"/>
          </w:tcPr>
          <w:p w14:paraId="1BDFE2B4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708C2D1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5D8FB95" w14:textId="77777777" w:rsidTr="00AE64A5">
        <w:trPr>
          <w:cantSplit/>
        </w:trPr>
        <w:tc>
          <w:tcPr>
            <w:tcW w:w="794" w:type="dxa"/>
          </w:tcPr>
          <w:p w14:paraId="3952411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397A2F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0B548E05" w14:textId="53CC7BA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3281D7B" w14:textId="77777777" w:rsidTr="00AE64A5">
        <w:trPr>
          <w:cantSplit/>
        </w:trPr>
        <w:tc>
          <w:tcPr>
            <w:tcW w:w="794" w:type="dxa"/>
          </w:tcPr>
          <w:p w14:paraId="30384B9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AB885C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3F0ACF6" w14:textId="66B1401C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7AC76F5" w14:textId="77777777" w:rsidTr="00AE64A5">
        <w:trPr>
          <w:cantSplit/>
        </w:trPr>
        <w:tc>
          <w:tcPr>
            <w:tcW w:w="794" w:type="dxa"/>
          </w:tcPr>
          <w:p w14:paraId="04FFAF6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FF9EE3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233C8D6" w14:textId="38F56F1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4B85F64" w14:textId="77777777" w:rsidTr="00AE64A5">
        <w:trPr>
          <w:cantSplit/>
        </w:trPr>
        <w:tc>
          <w:tcPr>
            <w:tcW w:w="794" w:type="dxa"/>
          </w:tcPr>
          <w:p w14:paraId="5E5C7E3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D626BA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3C7D80D" w14:textId="3AB3243D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2BF3B01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0302BB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4308C6C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75B719A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D47665C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72EBED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A220FC3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4073EAE4" w14:textId="77777777" w:rsidTr="00AE64A5">
        <w:trPr>
          <w:cantSplit/>
        </w:trPr>
        <w:tc>
          <w:tcPr>
            <w:tcW w:w="794" w:type="dxa"/>
          </w:tcPr>
          <w:p w14:paraId="37C39E7B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6A3AB13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FE6E24D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47847B1D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467C5F0" w14:textId="77777777" w:rsidTr="00AE64A5">
        <w:trPr>
          <w:cantSplit/>
        </w:trPr>
        <w:tc>
          <w:tcPr>
            <w:tcW w:w="794" w:type="dxa"/>
            <w:vAlign w:val="center"/>
          </w:tcPr>
          <w:p w14:paraId="3A070120" w14:textId="16124C1D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</w:t>
            </w:r>
          </w:p>
        </w:tc>
        <w:tc>
          <w:tcPr>
            <w:tcW w:w="9411" w:type="dxa"/>
            <w:gridSpan w:val="4"/>
          </w:tcPr>
          <w:p w14:paraId="39C2E95D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57F6C3B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D8A821F" w14:textId="77777777" w:rsidTr="00AE64A5">
        <w:trPr>
          <w:cantSplit/>
        </w:trPr>
        <w:tc>
          <w:tcPr>
            <w:tcW w:w="794" w:type="dxa"/>
          </w:tcPr>
          <w:p w14:paraId="1C214C0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46D5E3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2C51384" w14:textId="0582071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46CC996" w14:textId="77777777" w:rsidTr="00AE64A5">
        <w:trPr>
          <w:cantSplit/>
        </w:trPr>
        <w:tc>
          <w:tcPr>
            <w:tcW w:w="794" w:type="dxa"/>
          </w:tcPr>
          <w:p w14:paraId="55AED0E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E9202F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2899D85" w14:textId="6855AE8D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0DD3016" w14:textId="77777777" w:rsidTr="00AE64A5">
        <w:trPr>
          <w:cantSplit/>
        </w:trPr>
        <w:tc>
          <w:tcPr>
            <w:tcW w:w="794" w:type="dxa"/>
          </w:tcPr>
          <w:p w14:paraId="3C7E6A4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8BF865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4690ECE7" w14:textId="3A164AD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9357076" w14:textId="77777777" w:rsidTr="00AE64A5">
        <w:trPr>
          <w:cantSplit/>
        </w:trPr>
        <w:tc>
          <w:tcPr>
            <w:tcW w:w="794" w:type="dxa"/>
          </w:tcPr>
          <w:p w14:paraId="008A917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EFC258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0A397475" w14:textId="0441D80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CAA202F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228556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06137E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A8DC9F0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5A19CAB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4040DAF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C88F472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17275981" w14:textId="77777777" w:rsidTr="00AE64A5">
        <w:trPr>
          <w:cantSplit/>
        </w:trPr>
        <w:tc>
          <w:tcPr>
            <w:tcW w:w="794" w:type="dxa"/>
          </w:tcPr>
          <w:p w14:paraId="0D16A7B6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392CB2F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2DB1410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299D6B3A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5AA755C" w14:textId="77777777" w:rsidTr="00AE64A5">
        <w:trPr>
          <w:cantSplit/>
        </w:trPr>
        <w:tc>
          <w:tcPr>
            <w:tcW w:w="794" w:type="dxa"/>
            <w:vAlign w:val="center"/>
          </w:tcPr>
          <w:p w14:paraId="5BA174A4" w14:textId="7AF0BFA0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21</w:t>
            </w:r>
          </w:p>
        </w:tc>
        <w:tc>
          <w:tcPr>
            <w:tcW w:w="9411" w:type="dxa"/>
            <w:gridSpan w:val="4"/>
          </w:tcPr>
          <w:p w14:paraId="5C049C0E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7E3B52E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485C1A0" w14:textId="77777777" w:rsidTr="00AE64A5">
        <w:trPr>
          <w:cantSplit/>
        </w:trPr>
        <w:tc>
          <w:tcPr>
            <w:tcW w:w="794" w:type="dxa"/>
          </w:tcPr>
          <w:p w14:paraId="6765277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EA88A7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12D445C8" w14:textId="6D082CD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01BB360" w14:textId="77777777" w:rsidTr="00AE64A5">
        <w:trPr>
          <w:cantSplit/>
        </w:trPr>
        <w:tc>
          <w:tcPr>
            <w:tcW w:w="794" w:type="dxa"/>
          </w:tcPr>
          <w:p w14:paraId="4A620B4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E56F82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597B092C" w14:textId="6DAC76A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87CC323" w14:textId="77777777" w:rsidTr="00AE64A5">
        <w:trPr>
          <w:cantSplit/>
        </w:trPr>
        <w:tc>
          <w:tcPr>
            <w:tcW w:w="794" w:type="dxa"/>
          </w:tcPr>
          <w:p w14:paraId="21BD544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756D89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59BF3C65" w14:textId="0C5133B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AA62B2A" w14:textId="77777777" w:rsidTr="00AE64A5">
        <w:trPr>
          <w:cantSplit/>
        </w:trPr>
        <w:tc>
          <w:tcPr>
            <w:tcW w:w="794" w:type="dxa"/>
          </w:tcPr>
          <w:p w14:paraId="0556E46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1849F8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07E8D7A9" w14:textId="223908B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DA5F619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3D2A9A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3C31267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1C799A54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2DF0082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0237CDA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02247FC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5A794344" w14:textId="77777777" w:rsidTr="00AE64A5">
        <w:trPr>
          <w:cantSplit/>
        </w:trPr>
        <w:tc>
          <w:tcPr>
            <w:tcW w:w="794" w:type="dxa"/>
          </w:tcPr>
          <w:p w14:paraId="3E303C41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B845BCF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FC30663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77D8FD45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5C140CE" w14:textId="77777777" w:rsidTr="00AE64A5">
        <w:trPr>
          <w:cantSplit/>
        </w:trPr>
        <w:tc>
          <w:tcPr>
            <w:tcW w:w="794" w:type="dxa"/>
            <w:vAlign w:val="center"/>
          </w:tcPr>
          <w:p w14:paraId="791663A3" w14:textId="016D619B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22</w:t>
            </w:r>
          </w:p>
        </w:tc>
        <w:tc>
          <w:tcPr>
            <w:tcW w:w="9411" w:type="dxa"/>
            <w:gridSpan w:val="4"/>
          </w:tcPr>
          <w:p w14:paraId="6AF95F8B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BD35718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81713ED" w14:textId="77777777" w:rsidTr="00AE64A5">
        <w:trPr>
          <w:cantSplit/>
        </w:trPr>
        <w:tc>
          <w:tcPr>
            <w:tcW w:w="794" w:type="dxa"/>
          </w:tcPr>
          <w:p w14:paraId="11E0203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E41924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1496CBDA" w14:textId="010FE7D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5F65E26" w14:textId="77777777" w:rsidTr="00AE64A5">
        <w:trPr>
          <w:cantSplit/>
        </w:trPr>
        <w:tc>
          <w:tcPr>
            <w:tcW w:w="794" w:type="dxa"/>
          </w:tcPr>
          <w:p w14:paraId="286471F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0750F23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5D2759A" w14:textId="5A3CEB2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B3CDBE1" w14:textId="77777777" w:rsidTr="00AE64A5">
        <w:trPr>
          <w:cantSplit/>
        </w:trPr>
        <w:tc>
          <w:tcPr>
            <w:tcW w:w="794" w:type="dxa"/>
          </w:tcPr>
          <w:p w14:paraId="1786C36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80319F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A07E084" w14:textId="6E163A2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5D1C1B8" w14:textId="77777777" w:rsidTr="00AE64A5">
        <w:trPr>
          <w:cantSplit/>
        </w:trPr>
        <w:tc>
          <w:tcPr>
            <w:tcW w:w="794" w:type="dxa"/>
          </w:tcPr>
          <w:p w14:paraId="28CC1BD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955879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13F55F8" w14:textId="65C16FDC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5032CF9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B01734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71B056E9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1FF39EC6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5E0F78B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28553FC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01EDC8E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AF2B83F" w14:textId="77777777" w:rsidTr="00AE64A5">
        <w:trPr>
          <w:cantSplit/>
        </w:trPr>
        <w:tc>
          <w:tcPr>
            <w:tcW w:w="794" w:type="dxa"/>
          </w:tcPr>
          <w:p w14:paraId="1B00307E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715123B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0D52549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1C0445B4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2CFD408" w14:textId="77777777" w:rsidTr="00AE64A5">
        <w:trPr>
          <w:cantSplit/>
        </w:trPr>
        <w:tc>
          <w:tcPr>
            <w:tcW w:w="794" w:type="dxa"/>
            <w:vAlign w:val="center"/>
          </w:tcPr>
          <w:p w14:paraId="7C932904" w14:textId="205C1AEE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23</w:t>
            </w:r>
          </w:p>
        </w:tc>
        <w:tc>
          <w:tcPr>
            <w:tcW w:w="9411" w:type="dxa"/>
            <w:gridSpan w:val="4"/>
          </w:tcPr>
          <w:p w14:paraId="34998074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FE1C1AC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BF1CDAD" w14:textId="77777777" w:rsidTr="00AE64A5">
        <w:trPr>
          <w:cantSplit/>
        </w:trPr>
        <w:tc>
          <w:tcPr>
            <w:tcW w:w="794" w:type="dxa"/>
          </w:tcPr>
          <w:p w14:paraId="4A05E3CA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F008EA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36D8771" w14:textId="48ED43A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55D3436" w14:textId="77777777" w:rsidTr="00AE64A5">
        <w:trPr>
          <w:cantSplit/>
        </w:trPr>
        <w:tc>
          <w:tcPr>
            <w:tcW w:w="794" w:type="dxa"/>
          </w:tcPr>
          <w:p w14:paraId="566C0E3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A6AE9F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29E7E39" w14:textId="5148693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C14A556" w14:textId="77777777" w:rsidTr="00AE64A5">
        <w:trPr>
          <w:cantSplit/>
        </w:trPr>
        <w:tc>
          <w:tcPr>
            <w:tcW w:w="794" w:type="dxa"/>
          </w:tcPr>
          <w:p w14:paraId="73A8DDD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053ACB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514DAA5" w14:textId="61F9CBE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FD0F847" w14:textId="77777777" w:rsidTr="00AE64A5">
        <w:trPr>
          <w:cantSplit/>
        </w:trPr>
        <w:tc>
          <w:tcPr>
            <w:tcW w:w="794" w:type="dxa"/>
          </w:tcPr>
          <w:p w14:paraId="1F17B35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B47643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CDDB0B6" w14:textId="47115EF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A75F350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ED1A48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BA23FC9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CE0765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A04101E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8EB106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A29A3E0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01B9BA62" w14:textId="77777777" w:rsidTr="00AE64A5">
        <w:trPr>
          <w:cantSplit/>
        </w:trPr>
        <w:tc>
          <w:tcPr>
            <w:tcW w:w="794" w:type="dxa"/>
          </w:tcPr>
          <w:p w14:paraId="2A80BD57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27EC7AEA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36342159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08F031F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1CD490D" w14:textId="77777777" w:rsidTr="00AE64A5">
        <w:trPr>
          <w:cantSplit/>
        </w:trPr>
        <w:tc>
          <w:tcPr>
            <w:tcW w:w="794" w:type="dxa"/>
            <w:vAlign w:val="center"/>
          </w:tcPr>
          <w:p w14:paraId="4D2FF96C" w14:textId="39DD75CD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24</w:t>
            </w:r>
          </w:p>
        </w:tc>
        <w:tc>
          <w:tcPr>
            <w:tcW w:w="9411" w:type="dxa"/>
            <w:gridSpan w:val="4"/>
          </w:tcPr>
          <w:p w14:paraId="44808A70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124BD23E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122562A" w14:textId="77777777" w:rsidTr="00AE64A5">
        <w:trPr>
          <w:cantSplit/>
        </w:trPr>
        <w:tc>
          <w:tcPr>
            <w:tcW w:w="794" w:type="dxa"/>
          </w:tcPr>
          <w:p w14:paraId="3B7837D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E03DF5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459C1D71" w14:textId="007462ED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4A1999C" w14:textId="77777777" w:rsidTr="00AE64A5">
        <w:trPr>
          <w:cantSplit/>
        </w:trPr>
        <w:tc>
          <w:tcPr>
            <w:tcW w:w="794" w:type="dxa"/>
          </w:tcPr>
          <w:p w14:paraId="6D50422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B05C0A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6BCD0C2" w14:textId="0C03DEFD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9C19EDE" w14:textId="77777777" w:rsidTr="00AE64A5">
        <w:trPr>
          <w:cantSplit/>
        </w:trPr>
        <w:tc>
          <w:tcPr>
            <w:tcW w:w="794" w:type="dxa"/>
          </w:tcPr>
          <w:p w14:paraId="768EEE8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461B0C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2C8506A" w14:textId="0B8E4EE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9054975" w14:textId="77777777" w:rsidTr="00AE64A5">
        <w:trPr>
          <w:cantSplit/>
        </w:trPr>
        <w:tc>
          <w:tcPr>
            <w:tcW w:w="794" w:type="dxa"/>
          </w:tcPr>
          <w:p w14:paraId="03F8728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D4DA01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6049642" w14:textId="6D76B63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B86B397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ADFBB1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418191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E454BC4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9A4587C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0E36277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EAD5C77" w14:textId="457EE927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30C3556F" w14:textId="50B15C1D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3F27A7BE" w14:textId="6F5AEA61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0DDE7A96" w14:textId="2B117CF9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0205E7C3" w14:textId="77777777" w:rsidTr="00AE64A5">
        <w:trPr>
          <w:cantSplit/>
        </w:trPr>
        <w:tc>
          <w:tcPr>
            <w:tcW w:w="794" w:type="dxa"/>
          </w:tcPr>
          <w:p w14:paraId="05F8E969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391F196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91EE127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30B099B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5587A45" w14:textId="77777777" w:rsidTr="00AE64A5">
        <w:trPr>
          <w:cantSplit/>
        </w:trPr>
        <w:tc>
          <w:tcPr>
            <w:tcW w:w="794" w:type="dxa"/>
            <w:vAlign w:val="center"/>
          </w:tcPr>
          <w:p w14:paraId="3798D4FE" w14:textId="0BAF2D38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25</w:t>
            </w:r>
          </w:p>
        </w:tc>
        <w:tc>
          <w:tcPr>
            <w:tcW w:w="9411" w:type="dxa"/>
            <w:gridSpan w:val="4"/>
          </w:tcPr>
          <w:p w14:paraId="7D2FF41B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3B4ACDD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7C8F914" w14:textId="77777777" w:rsidTr="00AE64A5">
        <w:trPr>
          <w:cantSplit/>
        </w:trPr>
        <w:tc>
          <w:tcPr>
            <w:tcW w:w="794" w:type="dxa"/>
          </w:tcPr>
          <w:p w14:paraId="1E5776B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C71450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407230DA" w14:textId="7E397BE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98B47D8" w14:textId="77777777" w:rsidTr="00AE64A5">
        <w:trPr>
          <w:cantSplit/>
        </w:trPr>
        <w:tc>
          <w:tcPr>
            <w:tcW w:w="794" w:type="dxa"/>
          </w:tcPr>
          <w:p w14:paraId="740864F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115EC0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10CF7CD" w14:textId="7E53A21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DE82218" w14:textId="77777777" w:rsidTr="00AE64A5">
        <w:trPr>
          <w:cantSplit/>
        </w:trPr>
        <w:tc>
          <w:tcPr>
            <w:tcW w:w="794" w:type="dxa"/>
          </w:tcPr>
          <w:p w14:paraId="5F4FFCA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A9BEAE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A8EA8A1" w14:textId="697E1D5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F1F8983" w14:textId="77777777" w:rsidTr="00AE64A5">
        <w:trPr>
          <w:cantSplit/>
        </w:trPr>
        <w:tc>
          <w:tcPr>
            <w:tcW w:w="794" w:type="dxa"/>
          </w:tcPr>
          <w:p w14:paraId="4D70EB5A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001C69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F2D7CF4" w14:textId="2638ED2C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8589D25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7EB4B5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08B73AD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1F31427F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A91953D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3E174EA7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FD0D635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0A6FF387" w14:textId="77777777" w:rsidTr="00AE64A5">
        <w:trPr>
          <w:cantSplit/>
        </w:trPr>
        <w:tc>
          <w:tcPr>
            <w:tcW w:w="794" w:type="dxa"/>
          </w:tcPr>
          <w:p w14:paraId="49B68173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7990FC94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A36B7DF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3038B477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23DF00B" w14:textId="77777777" w:rsidTr="00AE64A5">
        <w:trPr>
          <w:cantSplit/>
        </w:trPr>
        <w:tc>
          <w:tcPr>
            <w:tcW w:w="794" w:type="dxa"/>
            <w:vAlign w:val="center"/>
          </w:tcPr>
          <w:p w14:paraId="03DE41A9" w14:textId="0EF5363E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26</w:t>
            </w:r>
          </w:p>
        </w:tc>
        <w:tc>
          <w:tcPr>
            <w:tcW w:w="9411" w:type="dxa"/>
            <w:gridSpan w:val="4"/>
          </w:tcPr>
          <w:p w14:paraId="0089AC0B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C99C596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242CCAA" w14:textId="77777777" w:rsidTr="00AE64A5">
        <w:trPr>
          <w:cantSplit/>
        </w:trPr>
        <w:tc>
          <w:tcPr>
            <w:tcW w:w="794" w:type="dxa"/>
          </w:tcPr>
          <w:p w14:paraId="4D2ED88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935505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2D57F445" w14:textId="70EF84E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473CD62" w14:textId="77777777" w:rsidTr="00AE64A5">
        <w:trPr>
          <w:cantSplit/>
        </w:trPr>
        <w:tc>
          <w:tcPr>
            <w:tcW w:w="794" w:type="dxa"/>
          </w:tcPr>
          <w:p w14:paraId="77B2682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2537F0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283E2DE7" w14:textId="2FCA7C8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920595E" w14:textId="77777777" w:rsidTr="00AE64A5">
        <w:trPr>
          <w:cantSplit/>
        </w:trPr>
        <w:tc>
          <w:tcPr>
            <w:tcW w:w="794" w:type="dxa"/>
          </w:tcPr>
          <w:p w14:paraId="199B19F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E40123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B06A623" w14:textId="0618A64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73719B0" w14:textId="77777777" w:rsidTr="00AE64A5">
        <w:trPr>
          <w:cantSplit/>
        </w:trPr>
        <w:tc>
          <w:tcPr>
            <w:tcW w:w="794" w:type="dxa"/>
          </w:tcPr>
          <w:p w14:paraId="29113E0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5851B9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E8108B0" w14:textId="7AAEE99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3778696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7E12EF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4D250ED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7F4BD3DD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B731750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952246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B0BD1EE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7D2FCF90" w14:textId="77777777" w:rsidTr="00AE64A5">
        <w:trPr>
          <w:cantSplit/>
        </w:trPr>
        <w:tc>
          <w:tcPr>
            <w:tcW w:w="794" w:type="dxa"/>
          </w:tcPr>
          <w:p w14:paraId="2F8148B1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DCE6EB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37B2A97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671DCC34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822776E" w14:textId="77777777" w:rsidTr="00AE64A5">
        <w:trPr>
          <w:cantSplit/>
        </w:trPr>
        <w:tc>
          <w:tcPr>
            <w:tcW w:w="794" w:type="dxa"/>
            <w:vAlign w:val="center"/>
          </w:tcPr>
          <w:p w14:paraId="2E3ABE00" w14:textId="3167E868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27</w:t>
            </w:r>
          </w:p>
        </w:tc>
        <w:tc>
          <w:tcPr>
            <w:tcW w:w="9411" w:type="dxa"/>
            <w:gridSpan w:val="4"/>
          </w:tcPr>
          <w:p w14:paraId="1E97D50D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41D51F67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18D7DFF" w14:textId="77777777" w:rsidTr="00AE64A5">
        <w:trPr>
          <w:cantSplit/>
        </w:trPr>
        <w:tc>
          <w:tcPr>
            <w:tcW w:w="794" w:type="dxa"/>
          </w:tcPr>
          <w:p w14:paraId="4D4C759A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948691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9F47085" w14:textId="23437DB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E2D1E4A" w14:textId="77777777" w:rsidTr="00AE64A5">
        <w:trPr>
          <w:cantSplit/>
        </w:trPr>
        <w:tc>
          <w:tcPr>
            <w:tcW w:w="794" w:type="dxa"/>
          </w:tcPr>
          <w:p w14:paraId="5C279E1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6E9AFC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E084432" w14:textId="6F3A190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02918C0" w14:textId="77777777" w:rsidTr="00AE64A5">
        <w:trPr>
          <w:cantSplit/>
        </w:trPr>
        <w:tc>
          <w:tcPr>
            <w:tcW w:w="794" w:type="dxa"/>
          </w:tcPr>
          <w:p w14:paraId="43EFB48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DEE83D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2451AFD" w14:textId="22DE71E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973DCA6" w14:textId="77777777" w:rsidTr="00AE64A5">
        <w:trPr>
          <w:cantSplit/>
        </w:trPr>
        <w:tc>
          <w:tcPr>
            <w:tcW w:w="794" w:type="dxa"/>
          </w:tcPr>
          <w:p w14:paraId="53A76A7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8AC6CF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9DC09E1" w14:textId="4AC3FD9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C356CEA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CE492F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7E6CC3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42F00936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8A02E6A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421777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D9E2A79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216E7A4B" w14:textId="77777777" w:rsidTr="00AE64A5">
        <w:trPr>
          <w:cantSplit/>
        </w:trPr>
        <w:tc>
          <w:tcPr>
            <w:tcW w:w="794" w:type="dxa"/>
          </w:tcPr>
          <w:p w14:paraId="07D00CDF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38A813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38C9372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43013C2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71B97BE" w14:textId="77777777" w:rsidTr="00AE64A5">
        <w:trPr>
          <w:cantSplit/>
        </w:trPr>
        <w:tc>
          <w:tcPr>
            <w:tcW w:w="794" w:type="dxa"/>
            <w:vAlign w:val="center"/>
          </w:tcPr>
          <w:p w14:paraId="265650F6" w14:textId="7E62BB43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28</w:t>
            </w:r>
          </w:p>
        </w:tc>
        <w:tc>
          <w:tcPr>
            <w:tcW w:w="9411" w:type="dxa"/>
            <w:gridSpan w:val="4"/>
          </w:tcPr>
          <w:p w14:paraId="586CAC4E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C1B1C5A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0BD14F8" w14:textId="77777777" w:rsidTr="00AE64A5">
        <w:trPr>
          <w:cantSplit/>
        </w:trPr>
        <w:tc>
          <w:tcPr>
            <w:tcW w:w="794" w:type="dxa"/>
          </w:tcPr>
          <w:p w14:paraId="18990ED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2DB3E8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FF979A8" w14:textId="5BE4417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A67293E" w14:textId="77777777" w:rsidTr="00AE64A5">
        <w:trPr>
          <w:cantSplit/>
        </w:trPr>
        <w:tc>
          <w:tcPr>
            <w:tcW w:w="794" w:type="dxa"/>
          </w:tcPr>
          <w:p w14:paraId="00DA608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4B5431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8DB26AA" w14:textId="5EAFD07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8C13240" w14:textId="77777777" w:rsidTr="00AE64A5">
        <w:trPr>
          <w:cantSplit/>
        </w:trPr>
        <w:tc>
          <w:tcPr>
            <w:tcW w:w="794" w:type="dxa"/>
          </w:tcPr>
          <w:p w14:paraId="02A5EF1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2D113D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9F36047" w14:textId="19DC359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A56D34E" w14:textId="77777777" w:rsidTr="00AE64A5">
        <w:trPr>
          <w:cantSplit/>
        </w:trPr>
        <w:tc>
          <w:tcPr>
            <w:tcW w:w="794" w:type="dxa"/>
          </w:tcPr>
          <w:p w14:paraId="16B18C6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4642C6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02073A5E" w14:textId="3001116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FB03783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FF5492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0044AA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4FC37002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64E96CD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0FFBF3C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7ACD359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454B836" w14:textId="77777777" w:rsidTr="00AE64A5">
        <w:trPr>
          <w:cantSplit/>
        </w:trPr>
        <w:tc>
          <w:tcPr>
            <w:tcW w:w="794" w:type="dxa"/>
          </w:tcPr>
          <w:p w14:paraId="5C34AFE8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C4D486C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BE03BB6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145FA54A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3FFF376" w14:textId="77777777" w:rsidTr="00AE64A5">
        <w:trPr>
          <w:cantSplit/>
        </w:trPr>
        <w:tc>
          <w:tcPr>
            <w:tcW w:w="794" w:type="dxa"/>
            <w:vAlign w:val="center"/>
          </w:tcPr>
          <w:p w14:paraId="312BCF87" w14:textId="7B992234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29</w:t>
            </w:r>
          </w:p>
        </w:tc>
        <w:tc>
          <w:tcPr>
            <w:tcW w:w="9411" w:type="dxa"/>
            <w:gridSpan w:val="4"/>
          </w:tcPr>
          <w:p w14:paraId="78C534B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40839BE2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A6A3484" w14:textId="77777777" w:rsidTr="00AE64A5">
        <w:trPr>
          <w:cantSplit/>
        </w:trPr>
        <w:tc>
          <w:tcPr>
            <w:tcW w:w="794" w:type="dxa"/>
          </w:tcPr>
          <w:p w14:paraId="5D2BBED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245618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ABB3196" w14:textId="3405D96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25A168E" w14:textId="77777777" w:rsidTr="00AE64A5">
        <w:trPr>
          <w:cantSplit/>
        </w:trPr>
        <w:tc>
          <w:tcPr>
            <w:tcW w:w="794" w:type="dxa"/>
          </w:tcPr>
          <w:p w14:paraId="476D6A7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B995D9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55A97E2B" w14:textId="5F71888C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55C3F20" w14:textId="77777777" w:rsidTr="00AE64A5">
        <w:trPr>
          <w:cantSplit/>
        </w:trPr>
        <w:tc>
          <w:tcPr>
            <w:tcW w:w="794" w:type="dxa"/>
          </w:tcPr>
          <w:p w14:paraId="352024B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D2E811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C1B10B1" w14:textId="21905E0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F6AAA18" w14:textId="77777777" w:rsidTr="00AE64A5">
        <w:trPr>
          <w:cantSplit/>
        </w:trPr>
        <w:tc>
          <w:tcPr>
            <w:tcW w:w="794" w:type="dxa"/>
          </w:tcPr>
          <w:p w14:paraId="1EEE8CF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0A2872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36275EC0" w14:textId="3A74972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2AF1523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A0C12F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C415D9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067E8B4F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1CA9F8D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3557DB23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FB31504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298BCAE2" w14:textId="77777777" w:rsidTr="00AE64A5">
        <w:trPr>
          <w:cantSplit/>
        </w:trPr>
        <w:tc>
          <w:tcPr>
            <w:tcW w:w="794" w:type="dxa"/>
          </w:tcPr>
          <w:p w14:paraId="543A0096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03554E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9081185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3594D3BD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3597A95" w14:textId="77777777" w:rsidTr="00AE64A5">
        <w:trPr>
          <w:cantSplit/>
        </w:trPr>
        <w:tc>
          <w:tcPr>
            <w:tcW w:w="794" w:type="dxa"/>
            <w:vAlign w:val="center"/>
          </w:tcPr>
          <w:p w14:paraId="72F3160B" w14:textId="2290C7B9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30</w:t>
            </w:r>
          </w:p>
        </w:tc>
        <w:tc>
          <w:tcPr>
            <w:tcW w:w="9411" w:type="dxa"/>
            <w:gridSpan w:val="4"/>
          </w:tcPr>
          <w:p w14:paraId="72A18AF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A5C55EF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6A0EA5B" w14:textId="77777777" w:rsidTr="00AE64A5">
        <w:trPr>
          <w:cantSplit/>
        </w:trPr>
        <w:tc>
          <w:tcPr>
            <w:tcW w:w="794" w:type="dxa"/>
          </w:tcPr>
          <w:p w14:paraId="1AC067E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25F684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013057B2" w14:textId="25D76DC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0A5A9B4" w14:textId="77777777" w:rsidTr="00AE64A5">
        <w:trPr>
          <w:cantSplit/>
        </w:trPr>
        <w:tc>
          <w:tcPr>
            <w:tcW w:w="794" w:type="dxa"/>
          </w:tcPr>
          <w:p w14:paraId="564B82B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9E2B41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923E218" w14:textId="549AAD5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51744DF" w14:textId="77777777" w:rsidTr="00AE64A5">
        <w:trPr>
          <w:cantSplit/>
        </w:trPr>
        <w:tc>
          <w:tcPr>
            <w:tcW w:w="794" w:type="dxa"/>
          </w:tcPr>
          <w:p w14:paraId="1E6C495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B4563B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700E7123" w14:textId="4CF8410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5487BF7" w14:textId="77777777" w:rsidTr="00AE64A5">
        <w:trPr>
          <w:cantSplit/>
        </w:trPr>
        <w:tc>
          <w:tcPr>
            <w:tcW w:w="794" w:type="dxa"/>
          </w:tcPr>
          <w:p w14:paraId="18BA144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5A8A59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1E625E5" w14:textId="6AE3E81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18070F8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8C867E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B47EDF3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82A62CA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77AD74C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6EA26C87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8F423F0" w14:textId="133D360C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2E4F2807" w14:textId="2DBF5AD4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210C3908" w14:textId="6CF49C5B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7F1F2E97" w14:textId="6A4B4778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A3FDB7E" w14:textId="77777777" w:rsidTr="00AE64A5">
        <w:trPr>
          <w:cantSplit/>
        </w:trPr>
        <w:tc>
          <w:tcPr>
            <w:tcW w:w="794" w:type="dxa"/>
          </w:tcPr>
          <w:p w14:paraId="103FD144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7B4BE69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9DABE66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47C70CB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D38B843" w14:textId="77777777" w:rsidTr="00AE64A5">
        <w:trPr>
          <w:cantSplit/>
        </w:trPr>
        <w:tc>
          <w:tcPr>
            <w:tcW w:w="794" w:type="dxa"/>
            <w:vAlign w:val="center"/>
          </w:tcPr>
          <w:p w14:paraId="3ED432C9" w14:textId="3396221A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31</w:t>
            </w:r>
          </w:p>
        </w:tc>
        <w:tc>
          <w:tcPr>
            <w:tcW w:w="9411" w:type="dxa"/>
            <w:gridSpan w:val="4"/>
          </w:tcPr>
          <w:p w14:paraId="6DAD23D5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264481EA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10BA8FB" w14:textId="77777777" w:rsidTr="00AE64A5">
        <w:trPr>
          <w:cantSplit/>
        </w:trPr>
        <w:tc>
          <w:tcPr>
            <w:tcW w:w="794" w:type="dxa"/>
          </w:tcPr>
          <w:p w14:paraId="7401BC6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1A5A20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4A4480BD" w14:textId="444B6A7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E5AE7D2" w14:textId="77777777" w:rsidTr="00AE64A5">
        <w:trPr>
          <w:cantSplit/>
        </w:trPr>
        <w:tc>
          <w:tcPr>
            <w:tcW w:w="794" w:type="dxa"/>
          </w:tcPr>
          <w:p w14:paraId="775E6DB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CA3D8B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4BE29EB" w14:textId="1C3FFC0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752632F" w14:textId="77777777" w:rsidTr="00AE64A5">
        <w:trPr>
          <w:cantSplit/>
        </w:trPr>
        <w:tc>
          <w:tcPr>
            <w:tcW w:w="794" w:type="dxa"/>
          </w:tcPr>
          <w:p w14:paraId="007C602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E80506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5B99D377" w14:textId="5DB42CC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E610AF8" w14:textId="77777777" w:rsidTr="00AE64A5">
        <w:trPr>
          <w:cantSplit/>
        </w:trPr>
        <w:tc>
          <w:tcPr>
            <w:tcW w:w="794" w:type="dxa"/>
          </w:tcPr>
          <w:p w14:paraId="6EB3CB9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295CDE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4807CD70" w14:textId="6426836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568FCD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BEEAF4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EC7E355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4C87C292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7B95A9D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CD618F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F403FE5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4748908D" w14:textId="77777777" w:rsidTr="00AE64A5">
        <w:trPr>
          <w:cantSplit/>
        </w:trPr>
        <w:tc>
          <w:tcPr>
            <w:tcW w:w="794" w:type="dxa"/>
          </w:tcPr>
          <w:p w14:paraId="2EDFFA67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195FC76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20319CD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C01ACA1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E7F2893" w14:textId="77777777" w:rsidTr="00AE64A5">
        <w:trPr>
          <w:cantSplit/>
        </w:trPr>
        <w:tc>
          <w:tcPr>
            <w:tcW w:w="794" w:type="dxa"/>
            <w:vAlign w:val="center"/>
          </w:tcPr>
          <w:p w14:paraId="45DE58EC" w14:textId="60E51215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32</w:t>
            </w:r>
          </w:p>
        </w:tc>
        <w:tc>
          <w:tcPr>
            <w:tcW w:w="9411" w:type="dxa"/>
            <w:gridSpan w:val="4"/>
          </w:tcPr>
          <w:p w14:paraId="7E063E8E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09AD235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1EBEB3C" w14:textId="77777777" w:rsidTr="00AE64A5">
        <w:trPr>
          <w:cantSplit/>
        </w:trPr>
        <w:tc>
          <w:tcPr>
            <w:tcW w:w="794" w:type="dxa"/>
          </w:tcPr>
          <w:p w14:paraId="4F4469C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E9A604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36CD9CA" w14:textId="348C716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174ABF5" w14:textId="77777777" w:rsidTr="00AE64A5">
        <w:trPr>
          <w:cantSplit/>
        </w:trPr>
        <w:tc>
          <w:tcPr>
            <w:tcW w:w="794" w:type="dxa"/>
          </w:tcPr>
          <w:p w14:paraId="22AC0FE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DEABFC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1CAF061" w14:textId="0AE6FB2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0110CBD" w14:textId="77777777" w:rsidTr="00AE64A5">
        <w:trPr>
          <w:cantSplit/>
        </w:trPr>
        <w:tc>
          <w:tcPr>
            <w:tcW w:w="794" w:type="dxa"/>
          </w:tcPr>
          <w:p w14:paraId="43F58D1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E31FF2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F162834" w14:textId="5A3D90E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5F1D5CE" w14:textId="77777777" w:rsidTr="00AE64A5">
        <w:trPr>
          <w:cantSplit/>
        </w:trPr>
        <w:tc>
          <w:tcPr>
            <w:tcW w:w="794" w:type="dxa"/>
          </w:tcPr>
          <w:p w14:paraId="19226AD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8691B6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34C6CAC" w14:textId="06ED05A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5811F95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9A4191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4762D48E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3A86AEEA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5A5625C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24BB24FC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BF118E7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01DD05D2" w14:textId="77777777" w:rsidTr="00AE64A5">
        <w:trPr>
          <w:cantSplit/>
        </w:trPr>
        <w:tc>
          <w:tcPr>
            <w:tcW w:w="794" w:type="dxa"/>
          </w:tcPr>
          <w:p w14:paraId="4B554436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2126B3D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4CE3258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56E41B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5DF0489" w14:textId="77777777" w:rsidTr="00AE64A5">
        <w:trPr>
          <w:cantSplit/>
        </w:trPr>
        <w:tc>
          <w:tcPr>
            <w:tcW w:w="794" w:type="dxa"/>
            <w:vAlign w:val="center"/>
          </w:tcPr>
          <w:p w14:paraId="1734FD11" w14:textId="4868F49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33</w:t>
            </w:r>
          </w:p>
        </w:tc>
        <w:tc>
          <w:tcPr>
            <w:tcW w:w="9411" w:type="dxa"/>
            <w:gridSpan w:val="4"/>
          </w:tcPr>
          <w:p w14:paraId="66DD3C5C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0617554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02A5574" w14:textId="77777777" w:rsidTr="00AE64A5">
        <w:trPr>
          <w:cantSplit/>
        </w:trPr>
        <w:tc>
          <w:tcPr>
            <w:tcW w:w="794" w:type="dxa"/>
          </w:tcPr>
          <w:p w14:paraId="17BDE0A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A5F205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E683E49" w14:textId="4DFE845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56E22E6" w14:textId="77777777" w:rsidTr="00AE64A5">
        <w:trPr>
          <w:cantSplit/>
        </w:trPr>
        <w:tc>
          <w:tcPr>
            <w:tcW w:w="794" w:type="dxa"/>
          </w:tcPr>
          <w:p w14:paraId="531D224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FB9B1A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1E1FB30" w14:textId="382747E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91DF88A" w14:textId="77777777" w:rsidTr="00AE64A5">
        <w:trPr>
          <w:cantSplit/>
        </w:trPr>
        <w:tc>
          <w:tcPr>
            <w:tcW w:w="794" w:type="dxa"/>
          </w:tcPr>
          <w:p w14:paraId="2D3DAFD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28EABB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65F17BA" w14:textId="55FD79E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4032206" w14:textId="77777777" w:rsidTr="00AE64A5">
        <w:trPr>
          <w:cantSplit/>
        </w:trPr>
        <w:tc>
          <w:tcPr>
            <w:tcW w:w="794" w:type="dxa"/>
          </w:tcPr>
          <w:p w14:paraId="7DD481E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C8938F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75C1E4D" w14:textId="783958D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B0DD0FE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73D26E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00A6D3F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4923AB8B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C178892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0DDF434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878BD4C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7CF547A4" w14:textId="77777777" w:rsidTr="00AE64A5">
        <w:trPr>
          <w:cantSplit/>
        </w:trPr>
        <w:tc>
          <w:tcPr>
            <w:tcW w:w="794" w:type="dxa"/>
          </w:tcPr>
          <w:p w14:paraId="4B030997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E93BEC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50B62E4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70DD82F1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8C123D3" w14:textId="77777777" w:rsidTr="00AE64A5">
        <w:trPr>
          <w:cantSplit/>
        </w:trPr>
        <w:tc>
          <w:tcPr>
            <w:tcW w:w="794" w:type="dxa"/>
            <w:vAlign w:val="center"/>
          </w:tcPr>
          <w:p w14:paraId="68CA5497" w14:textId="3659FE29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34</w:t>
            </w:r>
          </w:p>
        </w:tc>
        <w:tc>
          <w:tcPr>
            <w:tcW w:w="9411" w:type="dxa"/>
            <w:gridSpan w:val="4"/>
          </w:tcPr>
          <w:p w14:paraId="351C01FE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E853EA6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C8A8E6C" w14:textId="77777777" w:rsidTr="00AE64A5">
        <w:trPr>
          <w:cantSplit/>
        </w:trPr>
        <w:tc>
          <w:tcPr>
            <w:tcW w:w="794" w:type="dxa"/>
          </w:tcPr>
          <w:p w14:paraId="14880E0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28DE04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7E0F7AD" w14:textId="4B133C5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C65041D" w14:textId="77777777" w:rsidTr="00AE64A5">
        <w:trPr>
          <w:cantSplit/>
        </w:trPr>
        <w:tc>
          <w:tcPr>
            <w:tcW w:w="794" w:type="dxa"/>
          </w:tcPr>
          <w:p w14:paraId="1A86B8A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D65A17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EF08681" w14:textId="3BFE29C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40907B6" w14:textId="77777777" w:rsidTr="00AE64A5">
        <w:trPr>
          <w:cantSplit/>
        </w:trPr>
        <w:tc>
          <w:tcPr>
            <w:tcW w:w="794" w:type="dxa"/>
          </w:tcPr>
          <w:p w14:paraId="7A5BB31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AF32CA3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4E043F9B" w14:textId="209560C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7B04B45" w14:textId="77777777" w:rsidTr="00AE64A5">
        <w:trPr>
          <w:cantSplit/>
        </w:trPr>
        <w:tc>
          <w:tcPr>
            <w:tcW w:w="794" w:type="dxa"/>
          </w:tcPr>
          <w:p w14:paraId="397981E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579118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0A2FC28" w14:textId="1DAF8A7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8797588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1446D8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929ED17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6CD91C7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69EA4A5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2F1F174C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75E70F6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2D92F7C5" w14:textId="77777777" w:rsidTr="00AE64A5">
        <w:trPr>
          <w:cantSplit/>
        </w:trPr>
        <w:tc>
          <w:tcPr>
            <w:tcW w:w="794" w:type="dxa"/>
          </w:tcPr>
          <w:p w14:paraId="6D2055E5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C8C2BC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87929D1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B4628AA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F735839" w14:textId="77777777" w:rsidTr="00AE64A5">
        <w:trPr>
          <w:cantSplit/>
        </w:trPr>
        <w:tc>
          <w:tcPr>
            <w:tcW w:w="794" w:type="dxa"/>
            <w:vAlign w:val="center"/>
          </w:tcPr>
          <w:p w14:paraId="7A381DA0" w14:textId="0EF9FDF5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35</w:t>
            </w:r>
          </w:p>
        </w:tc>
        <w:tc>
          <w:tcPr>
            <w:tcW w:w="9411" w:type="dxa"/>
            <w:gridSpan w:val="4"/>
          </w:tcPr>
          <w:p w14:paraId="55D573E4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8CBD9E6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0B8BE89" w14:textId="77777777" w:rsidTr="00AE64A5">
        <w:trPr>
          <w:cantSplit/>
        </w:trPr>
        <w:tc>
          <w:tcPr>
            <w:tcW w:w="794" w:type="dxa"/>
          </w:tcPr>
          <w:p w14:paraId="470C4C5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DDA547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BE73A69" w14:textId="725ECF1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9925B43" w14:textId="77777777" w:rsidTr="00AE64A5">
        <w:trPr>
          <w:cantSplit/>
        </w:trPr>
        <w:tc>
          <w:tcPr>
            <w:tcW w:w="794" w:type="dxa"/>
          </w:tcPr>
          <w:p w14:paraId="7A72794A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4A3FEE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276907F" w14:textId="3A3B8E7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9D2DE85" w14:textId="77777777" w:rsidTr="00AE64A5">
        <w:trPr>
          <w:cantSplit/>
        </w:trPr>
        <w:tc>
          <w:tcPr>
            <w:tcW w:w="794" w:type="dxa"/>
          </w:tcPr>
          <w:p w14:paraId="0EC3EE6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D9D05A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5BEEF8FD" w14:textId="19D5D88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76980FE" w14:textId="77777777" w:rsidTr="00AE64A5">
        <w:trPr>
          <w:cantSplit/>
        </w:trPr>
        <w:tc>
          <w:tcPr>
            <w:tcW w:w="794" w:type="dxa"/>
          </w:tcPr>
          <w:p w14:paraId="29AF81A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D0D24A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0C43FDBA" w14:textId="3BE096B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BB6B538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586618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F571B1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777F6F9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B52EEDA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57A1DBF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EE9A350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5E5637FF" w14:textId="77777777" w:rsidTr="00AE64A5">
        <w:trPr>
          <w:cantSplit/>
        </w:trPr>
        <w:tc>
          <w:tcPr>
            <w:tcW w:w="794" w:type="dxa"/>
          </w:tcPr>
          <w:p w14:paraId="142B26C8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67B7DBA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A9335D1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C846652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2B21C82" w14:textId="77777777" w:rsidTr="00AE64A5">
        <w:trPr>
          <w:cantSplit/>
        </w:trPr>
        <w:tc>
          <w:tcPr>
            <w:tcW w:w="794" w:type="dxa"/>
            <w:vAlign w:val="center"/>
          </w:tcPr>
          <w:p w14:paraId="2CAF142B" w14:textId="0BC14DD4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36</w:t>
            </w:r>
          </w:p>
        </w:tc>
        <w:tc>
          <w:tcPr>
            <w:tcW w:w="9411" w:type="dxa"/>
            <w:gridSpan w:val="4"/>
          </w:tcPr>
          <w:p w14:paraId="53A589FD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10AB9CFC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2F11F7E" w14:textId="77777777" w:rsidTr="00AE64A5">
        <w:trPr>
          <w:cantSplit/>
        </w:trPr>
        <w:tc>
          <w:tcPr>
            <w:tcW w:w="794" w:type="dxa"/>
          </w:tcPr>
          <w:p w14:paraId="25FC5A1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D197E1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6075914" w14:textId="32021AD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D23C2DD" w14:textId="77777777" w:rsidTr="00AE64A5">
        <w:trPr>
          <w:cantSplit/>
        </w:trPr>
        <w:tc>
          <w:tcPr>
            <w:tcW w:w="794" w:type="dxa"/>
          </w:tcPr>
          <w:p w14:paraId="07520CB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1BE066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22082297" w14:textId="15CC340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AE05832" w14:textId="77777777" w:rsidTr="00AE64A5">
        <w:trPr>
          <w:cantSplit/>
        </w:trPr>
        <w:tc>
          <w:tcPr>
            <w:tcW w:w="794" w:type="dxa"/>
          </w:tcPr>
          <w:p w14:paraId="4FF7611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05584A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4BCEE2D1" w14:textId="55F3969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690F45B" w14:textId="77777777" w:rsidTr="00AE64A5">
        <w:trPr>
          <w:cantSplit/>
        </w:trPr>
        <w:tc>
          <w:tcPr>
            <w:tcW w:w="794" w:type="dxa"/>
          </w:tcPr>
          <w:p w14:paraId="6BA4620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C52C8D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EF0CA63" w14:textId="7CE4768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18E64EF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1FB305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7C7A0E95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71E9727F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EC319EF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DC6E26F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501C718" w14:textId="71D51235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162873E4" w14:textId="28F2B664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024BD587" w14:textId="324B3C30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0B50D45C" w14:textId="36EF8C83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6FFD6B8" w14:textId="77777777" w:rsidTr="00AE64A5">
        <w:trPr>
          <w:cantSplit/>
        </w:trPr>
        <w:tc>
          <w:tcPr>
            <w:tcW w:w="794" w:type="dxa"/>
          </w:tcPr>
          <w:p w14:paraId="3846AC83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A54FF86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9DB7AAA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73FDB46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4CD86B1" w14:textId="77777777" w:rsidTr="00AE64A5">
        <w:trPr>
          <w:cantSplit/>
        </w:trPr>
        <w:tc>
          <w:tcPr>
            <w:tcW w:w="794" w:type="dxa"/>
            <w:vAlign w:val="center"/>
          </w:tcPr>
          <w:p w14:paraId="7FDD4D4C" w14:textId="570891A4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37</w:t>
            </w:r>
          </w:p>
        </w:tc>
        <w:tc>
          <w:tcPr>
            <w:tcW w:w="9411" w:type="dxa"/>
            <w:gridSpan w:val="4"/>
          </w:tcPr>
          <w:p w14:paraId="67EB517F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49A25CC3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A512B20" w14:textId="77777777" w:rsidTr="00AE64A5">
        <w:trPr>
          <w:cantSplit/>
        </w:trPr>
        <w:tc>
          <w:tcPr>
            <w:tcW w:w="794" w:type="dxa"/>
          </w:tcPr>
          <w:p w14:paraId="0BB53D0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2F3BBD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1B7B0A91" w14:textId="63A496F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C93EC53" w14:textId="77777777" w:rsidTr="00AE64A5">
        <w:trPr>
          <w:cantSplit/>
        </w:trPr>
        <w:tc>
          <w:tcPr>
            <w:tcW w:w="794" w:type="dxa"/>
          </w:tcPr>
          <w:p w14:paraId="76F04B4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B84EF2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5D6CD6F" w14:textId="3C40BEA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8E01673" w14:textId="77777777" w:rsidTr="00AE64A5">
        <w:trPr>
          <w:cantSplit/>
        </w:trPr>
        <w:tc>
          <w:tcPr>
            <w:tcW w:w="794" w:type="dxa"/>
          </w:tcPr>
          <w:p w14:paraId="21DDED3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9E13DC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310ADD7F" w14:textId="1ADDD6B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4BB77B2" w14:textId="77777777" w:rsidTr="00AE64A5">
        <w:trPr>
          <w:cantSplit/>
        </w:trPr>
        <w:tc>
          <w:tcPr>
            <w:tcW w:w="794" w:type="dxa"/>
          </w:tcPr>
          <w:p w14:paraId="17C9EDE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8B9871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40818AED" w14:textId="4B840FF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1CFC4FB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6EBBA1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7C4EB05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B6AA958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AC4C732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A1AA64C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5EF78FF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2F9EB6D8" w14:textId="77777777" w:rsidTr="00AE64A5">
        <w:trPr>
          <w:cantSplit/>
        </w:trPr>
        <w:tc>
          <w:tcPr>
            <w:tcW w:w="794" w:type="dxa"/>
          </w:tcPr>
          <w:p w14:paraId="7F01BB5B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07D817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9DD030E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ECB12D7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45E02BD" w14:textId="77777777" w:rsidTr="00AE64A5">
        <w:trPr>
          <w:cantSplit/>
        </w:trPr>
        <w:tc>
          <w:tcPr>
            <w:tcW w:w="794" w:type="dxa"/>
            <w:vAlign w:val="center"/>
          </w:tcPr>
          <w:p w14:paraId="76D95628" w14:textId="3D7DDEEC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38</w:t>
            </w:r>
          </w:p>
        </w:tc>
        <w:tc>
          <w:tcPr>
            <w:tcW w:w="9411" w:type="dxa"/>
            <w:gridSpan w:val="4"/>
          </w:tcPr>
          <w:p w14:paraId="0ACB26A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2E95D01F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3C7490A" w14:textId="77777777" w:rsidTr="00AE64A5">
        <w:trPr>
          <w:cantSplit/>
        </w:trPr>
        <w:tc>
          <w:tcPr>
            <w:tcW w:w="794" w:type="dxa"/>
          </w:tcPr>
          <w:p w14:paraId="659BDF7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7D85A5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20E25A7" w14:textId="2465418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C1A1722" w14:textId="77777777" w:rsidTr="00AE64A5">
        <w:trPr>
          <w:cantSplit/>
        </w:trPr>
        <w:tc>
          <w:tcPr>
            <w:tcW w:w="794" w:type="dxa"/>
          </w:tcPr>
          <w:p w14:paraId="6F49E88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169C84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5235FC3A" w14:textId="5B8EFCB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3840AFC" w14:textId="77777777" w:rsidTr="00AE64A5">
        <w:trPr>
          <w:cantSplit/>
        </w:trPr>
        <w:tc>
          <w:tcPr>
            <w:tcW w:w="794" w:type="dxa"/>
          </w:tcPr>
          <w:p w14:paraId="0FF6656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A9C98D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4A0AFC5" w14:textId="1781757C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4ABDE81" w14:textId="77777777" w:rsidTr="00AE64A5">
        <w:trPr>
          <w:cantSplit/>
        </w:trPr>
        <w:tc>
          <w:tcPr>
            <w:tcW w:w="794" w:type="dxa"/>
          </w:tcPr>
          <w:p w14:paraId="7BA6270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03454A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2A0FA36" w14:textId="5C84E5B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A478E15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083E27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E94B74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774266E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622A86C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0AA42D8D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DF32A3F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5A6F1FBE" w14:textId="77777777" w:rsidTr="00AE64A5">
        <w:trPr>
          <w:cantSplit/>
        </w:trPr>
        <w:tc>
          <w:tcPr>
            <w:tcW w:w="794" w:type="dxa"/>
          </w:tcPr>
          <w:p w14:paraId="14A87607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DC4946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97F080B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39645DCC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F83F867" w14:textId="77777777" w:rsidTr="00AE64A5">
        <w:trPr>
          <w:cantSplit/>
        </w:trPr>
        <w:tc>
          <w:tcPr>
            <w:tcW w:w="794" w:type="dxa"/>
            <w:vAlign w:val="center"/>
          </w:tcPr>
          <w:p w14:paraId="7421A48C" w14:textId="79666F43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39</w:t>
            </w:r>
          </w:p>
        </w:tc>
        <w:tc>
          <w:tcPr>
            <w:tcW w:w="9411" w:type="dxa"/>
            <w:gridSpan w:val="4"/>
          </w:tcPr>
          <w:p w14:paraId="49B2779C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EA3731D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A3D965A" w14:textId="77777777" w:rsidTr="00AE64A5">
        <w:trPr>
          <w:cantSplit/>
        </w:trPr>
        <w:tc>
          <w:tcPr>
            <w:tcW w:w="794" w:type="dxa"/>
          </w:tcPr>
          <w:p w14:paraId="44DD4B3A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89BD8A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0DD407D8" w14:textId="716CBAB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6BCC5CC" w14:textId="77777777" w:rsidTr="00AE64A5">
        <w:trPr>
          <w:cantSplit/>
        </w:trPr>
        <w:tc>
          <w:tcPr>
            <w:tcW w:w="794" w:type="dxa"/>
          </w:tcPr>
          <w:p w14:paraId="47BDCCF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76D0A8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0D38CA7D" w14:textId="73443BF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969AA69" w14:textId="77777777" w:rsidTr="00AE64A5">
        <w:trPr>
          <w:cantSplit/>
        </w:trPr>
        <w:tc>
          <w:tcPr>
            <w:tcW w:w="794" w:type="dxa"/>
          </w:tcPr>
          <w:p w14:paraId="22FCF94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DF3EE4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72094A06" w14:textId="1BBDA78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48C214F" w14:textId="77777777" w:rsidTr="00AE64A5">
        <w:trPr>
          <w:cantSplit/>
        </w:trPr>
        <w:tc>
          <w:tcPr>
            <w:tcW w:w="794" w:type="dxa"/>
          </w:tcPr>
          <w:p w14:paraId="15BB5D1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FEEA76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199CE4D" w14:textId="55D0F1C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A0A6A5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EE6BC8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4DB3EF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E0C3B0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C9F17D9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3E62C429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642399D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488E51E" w14:textId="77777777" w:rsidTr="00AE64A5">
        <w:trPr>
          <w:cantSplit/>
        </w:trPr>
        <w:tc>
          <w:tcPr>
            <w:tcW w:w="794" w:type="dxa"/>
          </w:tcPr>
          <w:p w14:paraId="15A9186D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31ABFA7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4372A09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3544FD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F0FEB4C" w14:textId="77777777" w:rsidTr="00AE64A5">
        <w:trPr>
          <w:cantSplit/>
        </w:trPr>
        <w:tc>
          <w:tcPr>
            <w:tcW w:w="794" w:type="dxa"/>
            <w:vAlign w:val="center"/>
          </w:tcPr>
          <w:p w14:paraId="72CA9832" w14:textId="348BA7C2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40</w:t>
            </w:r>
          </w:p>
        </w:tc>
        <w:tc>
          <w:tcPr>
            <w:tcW w:w="9411" w:type="dxa"/>
            <w:gridSpan w:val="4"/>
          </w:tcPr>
          <w:p w14:paraId="613DB05F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16A4103E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7C66DFA" w14:textId="77777777" w:rsidTr="00AE64A5">
        <w:trPr>
          <w:cantSplit/>
        </w:trPr>
        <w:tc>
          <w:tcPr>
            <w:tcW w:w="794" w:type="dxa"/>
          </w:tcPr>
          <w:p w14:paraId="10C2951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3DF062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DFAC0E1" w14:textId="4BD87CA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746EDC8" w14:textId="77777777" w:rsidTr="00AE64A5">
        <w:trPr>
          <w:cantSplit/>
        </w:trPr>
        <w:tc>
          <w:tcPr>
            <w:tcW w:w="794" w:type="dxa"/>
          </w:tcPr>
          <w:p w14:paraId="2275DB9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E75626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84C0420" w14:textId="4B328A8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6B481CD" w14:textId="77777777" w:rsidTr="00AE64A5">
        <w:trPr>
          <w:cantSplit/>
        </w:trPr>
        <w:tc>
          <w:tcPr>
            <w:tcW w:w="794" w:type="dxa"/>
          </w:tcPr>
          <w:p w14:paraId="371CE74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AE2400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04C00CB7" w14:textId="6CF8320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DAEB37F" w14:textId="77777777" w:rsidTr="00AE64A5">
        <w:trPr>
          <w:cantSplit/>
        </w:trPr>
        <w:tc>
          <w:tcPr>
            <w:tcW w:w="794" w:type="dxa"/>
          </w:tcPr>
          <w:p w14:paraId="65E46D9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74D04B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30BA7F34" w14:textId="08A52FF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F45A382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229058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AC5BF37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48FDA3B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D9E75E2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31D602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57F43BB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78FE422C" w14:textId="77777777" w:rsidTr="00AE64A5">
        <w:trPr>
          <w:cantSplit/>
        </w:trPr>
        <w:tc>
          <w:tcPr>
            <w:tcW w:w="794" w:type="dxa"/>
          </w:tcPr>
          <w:p w14:paraId="3E562E02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B2FCABC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3815721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3F855B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121AA7E" w14:textId="77777777" w:rsidTr="00AE64A5">
        <w:trPr>
          <w:cantSplit/>
        </w:trPr>
        <w:tc>
          <w:tcPr>
            <w:tcW w:w="794" w:type="dxa"/>
            <w:vAlign w:val="center"/>
          </w:tcPr>
          <w:p w14:paraId="4D3D7E41" w14:textId="2138FDE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41</w:t>
            </w:r>
          </w:p>
        </w:tc>
        <w:tc>
          <w:tcPr>
            <w:tcW w:w="9411" w:type="dxa"/>
            <w:gridSpan w:val="4"/>
          </w:tcPr>
          <w:p w14:paraId="4B216F96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CC29D84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4E7EDE5" w14:textId="77777777" w:rsidTr="00AE64A5">
        <w:trPr>
          <w:cantSplit/>
        </w:trPr>
        <w:tc>
          <w:tcPr>
            <w:tcW w:w="794" w:type="dxa"/>
          </w:tcPr>
          <w:p w14:paraId="73967FE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FB6DDB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563E8D4" w14:textId="442DA0F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F7904A5" w14:textId="77777777" w:rsidTr="00AE64A5">
        <w:trPr>
          <w:cantSplit/>
        </w:trPr>
        <w:tc>
          <w:tcPr>
            <w:tcW w:w="794" w:type="dxa"/>
          </w:tcPr>
          <w:p w14:paraId="009E651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7985F8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0B9648F1" w14:textId="25862C0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E0BE01C" w14:textId="77777777" w:rsidTr="00AE64A5">
        <w:trPr>
          <w:cantSplit/>
        </w:trPr>
        <w:tc>
          <w:tcPr>
            <w:tcW w:w="794" w:type="dxa"/>
          </w:tcPr>
          <w:p w14:paraId="00B3DF2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F855B6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0A11202C" w14:textId="2754F1A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87FC494" w14:textId="77777777" w:rsidTr="00AE64A5">
        <w:trPr>
          <w:cantSplit/>
        </w:trPr>
        <w:tc>
          <w:tcPr>
            <w:tcW w:w="794" w:type="dxa"/>
          </w:tcPr>
          <w:p w14:paraId="38A1632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264E02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2F6FE20" w14:textId="00C6471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80033B1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8A5290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03239B0F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34D54304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ACBCB59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744C8B9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478D348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6404D9D" w14:textId="77777777" w:rsidTr="00AE64A5">
        <w:trPr>
          <w:cantSplit/>
        </w:trPr>
        <w:tc>
          <w:tcPr>
            <w:tcW w:w="794" w:type="dxa"/>
          </w:tcPr>
          <w:p w14:paraId="5A4E6166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BFB63C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6301F23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3F276AFD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6D5D631" w14:textId="77777777" w:rsidTr="00AE64A5">
        <w:trPr>
          <w:cantSplit/>
        </w:trPr>
        <w:tc>
          <w:tcPr>
            <w:tcW w:w="794" w:type="dxa"/>
            <w:vAlign w:val="center"/>
          </w:tcPr>
          <w:p w14:paraId="4BEE7AD8" w14:textId="0E736661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42</w:t>
            </w:r>
          </w:p>
        </w:tc>
        <w:tc>
          <w:tcPr>
            <w:tcW w:w="9411" w:type="dxa"/>
            <w:gridSpan w:val="4"/>
          </w:tcPr>
          <w:p w14:paraId="16EB7F25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63797DA4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52AE2F2" w14:textId="77777777" w:rsidTr="00AE64A5">
        <w:trPr>
          <w:cantSplit/>
        </w:trPr>
        <w:tc>
          <w:tcPr>
            <w:tcW w:w="794" w:type="dxa"/>
          </w:tcPr>
          <w:p w14:paraId="1486F8E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908A83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C2A1314" w14:textId="51A3020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CD39E38" w14:textId="77777777" w:rsidTr="00AE64A5">
        <w:trPr>
          <w:cantSplit/>
        </w:trPr>
        <w:tc>
          <w:tcPr>
            <w:tcW w:w="794" w:type="dxa"/>
          </w:tcPr>
          <w:p w14:paraId="0951415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D44A84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DF9A249" w14:textId="7591558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A39858C" w14:textId="77777777" w:rsidTr="00AE64A5">
        <w:trPr>
          <w:cantSplit/>
        </w:trPr>
        <w:tc>
          <w:tcPr>
            <w:tcW w:w="794" w:type="dxa"/>
          </w:tcPr>
          <w:p w14:paraId="2D6979B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26E9A13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819A0C6" w14:textId="638B0DE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C0D26DD" w14:textId="77777777" w:rsidTr="00AE64A5">
        <w:trPr>
          <w:cantSplit/>
        </w:trPr>
        <w:tc>
          <w:tcPr>
            <w:tcW w:w="794" w:type="dxa"/>
          </w:tcPr>
          <w:p w14:paraId="0BC53FDA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92F489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5FFA943" w14:textId="68A2674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5FE1CB6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F98B69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0A2861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21A71734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0A02021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9FD335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EEE552F" w14:textId="00E0DC03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D650EBE" w14:textId="38F37CF2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700D20C2" w14:textId="42AEB24E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2FB2FAE" w14:textId="3960FBC8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06EC9A21" w14:textId="77777777" w:rsidTr="00AE64A5">
        <w:trPr>
          <w:cantSplit/>
        </w:trPr>
        <w:tc>
          <w:tcPr>
            <w:tcW w:w="794" w:type="dxa"/>
          </w:tcPr>
          <w:p w14:paraId="45DAA047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F43A75F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178D0B7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62EBB0D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916E9B3" w14:textId="77777777" w:rsidTr="00AE64A5">
        <w:trPr>
          <w:cantSplit/>
        </w:trPr>
        <w:tc>
          <w:tcPr>
            <w:tcW w:w="794" w:type="dxa"/>
            <w:vAlign w:val="center"/>
          </w:tcPr>
          <w:p w14:paraId="3DE18BED" w14:textId="6D6D5EB9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43</w:t>
            </w:r>
          </w:p>
        </w:tc>
        <w:tc>
          <w:tcPr>
            <w:tcW w:w="9411" w:type="dxa"/>
            <w:gridSpan w:val="4"/>
          </w:tcPr>
          <w:p w14:paraId="10C1D5D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734A124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4D9ED7E" w14:textId="77777777" w:rsidTr="00AE64A5">
        <w:trPr>
          <w:cantSplit/>
        </w:trPr>
        <w:tc>
          <w:tcPr>
            <w:tcW w:w="794" w:type="dxa"/>
          </w:tcPr>
          <w:p w14:paraId="3F10492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ED4125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8CFBEDC" w14:textId="39603C3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010E2E9" w14:textId="77777777" w:rsidTr="00AE64A5">
        <w:trPr>
          <w:cantSplit/>
        </w:trPr>
        <w:tc>
          <w:tcPr>
            <w:tcW w:w="794" w:type="dxa"/>
          </w:tcPr>
          <w:p w14:paraId="2778C00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E6AE04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52AA536" w14:textId="3BF32A1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2222F4E" w14:textId="77777777" w:rsidTr="00AE64A5">
        <w:trPr>
          <w:cantSplit/>
        </w:trPr>
        <w:tc>
          <w:tcPr>
            <w:tcW w:w="794" w:type="dxa"/>
          </w:tcPr>
          <w:p w14:paraId="72DDB36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E38371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0DA5F12E" w14:textId="7AA307A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7FC8DB4" w14:textId="77777777" w:rsidTr="00AE64A5">
        <w:trPr>
          <w:cantSplit/>
        </w:trPr>
        <w:tc>
          <w:tcPr>
            <w:tcW w:w="794" w:type="dxa"/>
          </w:tcPr>
          <w:p w14:paraId="647D82A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E0A06C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1B3C0EA" w14:textId="5B69743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D7B3AF6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ED4EAC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4940FEC9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6850B5A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B91D651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04D7D14C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911651F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0C6D1D74" w14:textId="77777777" w:rsidTr="00AE64A5">
        <w:trPr>
          <w:cantSplit/>
        </w:trPr>
        <w:tc>
          <w:tcPr>
            <w:tcW w:w="794" w:type="dxa"/>
          </w:tcPr>
          <w:p w14:paraId="4B611F8B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803E3B2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8431973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41343F4C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4386AD3" w14:textId="77777777" w:rsidTr="00AE64A5">
        <w:trPr>
          <w:cantSplit/>
        </w:trPr>
        <w:tc>
          <w:tcPr>
            <w:tcW w:w="794" w:type="dxa"/>
            <w:vAlign w:val="center"/>
          </w:tcPr>
          <w:p w14:paraId="510FB29F" w14:textId="6C4B7BDB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44</w:t>
            </w:r>
          </w:p>
        </w:tc>
        <w:tc>
          <w:tcPr>
            <w:tcW w:w="9411" w:type="dxa"/>
            <w:gridSpan w:val="4"/>
          </w:tcPr>
          <w:p w14:paraId="6244628A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4852DBC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BD65CC8" w14:textId="77777777" w:rsidTr="00AE64A5">
        <w:trPr>
          <w:cantSplit/>
        </w:trPr>
        <w:tc>
          <w:tcPr>
            <w:tcW w:w="794" w:type="dxa"/>
          </w:tcPr>
          <w:p w14:paraId="7366FF4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15C7D2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43AB8F4" w14:textId="779B9CF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A675CA2" w14:textId="77777777" w:rsidTr="00AE64A5">
        <w:trPr>
          <w:cantSplit/>
        </w:trPr>
        <w:tc>
          <w:tcPr>
            <w:tcW w:w="794" w:type="dxa"/>
          </w:tcPr>
          <w:p w14:paraId="29B22CF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373BE1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A4F972C" w14:textId="27E1CB2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79D0F39" w14:textId="77777777" w:rsidTr="00AE64A5">
        <w:trPr>
          <w:cantSplit/>
        </w:trPr>
        <w:tc>
          <w:tcPr>
            <w:tcW w:w="794" w:type="dxa"/>
          </w:tcPr>
          <w:p w14:paraId="4A59913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923AC3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892824A" w14:textId="1C3AA6B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EE59E20" w14:textId="77777777" w:rsidTr="00AE64A5">
        <w:trPr>
          <w:cantSplit/>
        </w:trPr>
        <w:tc>
          <w:tcPr>
            <w:tcW w:w="794" w:type="dxa"/>
          </w:tcPr>
          <w:p w14:paraId="6F5DDC5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EDADF4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DB39EF3" w14:textId="111A089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C98DDBF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9F0274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7D1F15E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716EC9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F7FA826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5F62A9BF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5800FE9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509C49C4" w14:textId="77777777" w:rsidTr="00AE64A5">
        <w:trPr>
          <w:cantSplit/>
        </w:trPr>
        <w:tc>
          <w:tcPr>
            <w:tcW w:w="794" w:type="dxa"/>
          </w:tcPr>
          <w:p w14:paraId="4CEF456B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24709B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A4D78C4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191EE0A1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3F7ECBA" w14:textId="77777777" w:rsidTr="00AE64A5">
        <w:trPr>
          <w:cantSplit/>
        </w:trPr>
        <w:tc>
          <w:tcPr>
            <w:tcW w:w="794" w:type="dxa"/>
            <w:vAlign w:val="center"/>
          </w:tcPr>
          <w:p w14:paraId="16C6D6C5" w14:textId="4CAF6341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45</w:t>
            </w:r>
          </w:p>
        </w:tc>
        <w:tc>
          <w:tcPr>
            <w:tcW w:w="9411" w:type="dxa"/>
            <w:gridSpan w:val="4"/>
          </w:tcPr>
          <w:p w14:paraId="652A12FD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1A27626F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5DE7BD4" w14:textId="77777777" w:rsidTr="00AE64A5">
        <w:trPr>
          <w:cantSplit/>
        </w:trPr>
        <w:tc>
          <w:tcPr>
            <w:tcW w:w="794" w:type="dxa"/>
          </w:tcPr>
          <w:p w14:paraId="0941827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136386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081E1A2A" w14:textId="2EC7F0A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4C67ECB" w14:textId="77777777" w:rsidTr="00AE64A5">
        <w:trPr>
          <w:cantSplit/>
        </w:trPr>
        <w:tc>
          <w:tcPr>
            <w:tcW w:w="794" w:type="dxa"/>
          </w:tcPr>
          <w:p w14:paraId="43411AD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3AF144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5EAAAD48" w14:textId="47681D2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91F24BC" w14:textId="77777777" w:rsidTr="00AE64A5">
        <w:trPr>
          <w:cantSplit/>
        </w:trPr>
        <w:tc>
          <w:tcPr>
            <w:tcW w:w="794" w:type="dxa"/>
          </w:tcPr>
          <w:p w14:paraId="5DFB113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3CFE17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59096972" w14:textId="0033E70C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6B313F1" w14:textId="77777777" w:rsidTr="00AE64A5">
        <w:trPr>
          <w:cantSplit/>
        </w:trPr>
        <w:tc>
          <w:tcPr>
            <w:tcW w:w="794" w:type="dxa"/>
          </w:tcPr>
          <w:p w14:paraId="1AD136D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73170D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EC3557A" w14:textId="623364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9FBEAB6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F10F0A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7EDD47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0BB0CC1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0682508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0661606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2E525B4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AADA1A7" w14:textId="77777777" w:rsidTr="00AE64A5">
        <w:trPr>
          <w:cantSplit/>
        </w:trPr>
        <w:tc>
          <w:tcPr>
            <w:tcW w:w="794" w:type="dxa"/>
          </w:tcPr>
          <w:p w14:paraId="2BE418D9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89A07FC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8314681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156ABBA7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F752800" w14:textId="77777777" w:rsidTr="00AE64A5">
        <w:trPr>
          <w:cantSplit/>
        </w:trPr>
        <w:tc>
          <w:tcPr>
            <w:tcW w:w="794" w:type="dxa"/>
            <w:vAlign w:val="center"/>
          </w:tcPr>
          <w:p w14:paraId="321F4F0C" w14:textId="5E82751C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46</w:t>
            </w:r>
          </w:p>
        </w:tc>
        <w:tc>
          <w:tcPr>
            <w:tcW w:w="9411" w:type="dxa"/>
            <w:gridSpan w:val="4"/>
          </w:tcPr>
          <w:p w14:paraId="76284EDB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3661D0D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D196CB0" w14:textId="77777777" w:rsidTr="00AE64A5">
        <w:trPr>
          <w:cantSplit/>
        </w:trPr>
        <w:tc>
          <w:tcPr>
            <w:tcW w:w="794" w:type="dxa"/>
          </w:tcPr>
          <w:p w14:paraId="4C8C959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8548D9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EC7ABDF" w14:textId="68A2106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131894F" w14:textId="77777777" w:rsidTr="00AE64A5">
        <w:trPr>
          <w:cantSplit/>
        </w:trPr>
        <w:tc>
          <w:tcPr>
            <w:tcW w:w="794" w:type="dxa"/>
          </w:tcPr>
          <w:p w14:paraId="536BA4A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399941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5D2C08C" w14:textId="2C5C529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505B99F" w14:textId="77777777" w:rsidTr="00AE64A5">
        <w:trPr>
          <w:cantSplit/>
        </w:trPr>
        <w:tc>
          <w:tcPr>
            <w:tcW w:w="794" w:type="dxa"/>
          </w:tcPr>
          <w:p w14:paraId="746D7C5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748950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68A5C5A" w14:textId="6CD8C7B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42922A4" w14:textId="77777777" w:rsidTr="00AE64A5">
        <w:trPr>
          <w:cantSplit/>
        </w:trPr>
        <w:tc>
          <w:tcPr>
            <w:tcW w:w="794" w:type="dxa"/>
          </w:tcPr>
          <w:p w14:paraId="67AEC2D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675367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49B6C825" w14:textId="53728A0D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BA807CB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9228FF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7DFA053E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296B0A23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83FE2B7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5E97CF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A70995D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2472AE9" w14:textId="77777777" w:rsidTr="00AE64A5">
        <w:trPr>
          <w:cantSplit/>
        </w:trPr>
        <w:tc>
          <w:tcPr>
            <w:tcW w:w="794" w:type="dxa"/>
          </w:tcPr>
          <w:p w14:paraId="1CB8448D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42A9ECD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21B068C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71D70E29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879359C" w14:textId="77777777" w:rsidTr="00AE64A5">
        <w:trPr>
          <w:cantSplit/>
        </w:trPr>
        <w:tc>
          <w:tcPr>
            <w:tcW w:w="794" w:type="dxa"/>
            <w:vAlign w:val="center"/>
          </w:tcPr>
          <w:p w14:paraId="5F461BC3" w14:textId="2D32D4D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47</w:t>
            </w:r>
          </w:p>
        </w:tc>
        <w:tc>
          <w:tcPr>
            <w:tcW w:w="9411" w:type="dxa"/>
            <w:gridSpan w:val="4"/>
          </w:tcPr>
          <w:p w14:paraId="1FA3EFFE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6F3AA92E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612CFBE" w14:textId="77777777" w:rsidTr="00AE64A5">
        <w:trPr>
          <w:cantSplit/>
        </w:trPr>
        <w:tc>
          <w:tcPr>
            <w:tcW w:w="794" w:type="dxa"/>
          </w:tcPr>
          <w:p w14:paraId="1D0A6AB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3AD3F3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185F9639" w14:textId="6C26F52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6B26D61" w14:textId="77777777" w:rsidTr="00AE64A5">
        <w:trPr>
          <w:cantSplit/>
        </w:trPr>
        <w:tc>
          <w:tcPr>
            <w:tcW w:w="794" w:type="dxa"/>
          </w:tcPr>
          <w:p w14:paraId="3AB866F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F53F63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31A6570" w14:textId="2D97D09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2A80F38" w14:textId="77777777" w:rsidTr="00AE64A5">
        <w:trPr>
          <w:cantSplit/>
        </w:trPr>
        <w:tc>
          <w:tcPr>
            <w:tcW w:w="794" w:type="dxa"/>
          </w:tcPr>
          <w:p w14:paraId="061AE71A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120812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7076B30" w14:textId="342A92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2CBE494" w14:textId="77777777" w:rsidTr="00AE64A5">
        <w:trPr>
          <w:cantSplit/>
        </w:trPr>
        <w:tc>
          <w:tcPr>
            <w:tcW w:w="794" w:type="dxa"/>
          </w:tcPr>
          <w:p w14:paraId="245C97B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F34D5B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78F7BAF3" w14:textId="6041B5F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2B25179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30CD59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4E6BA553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686CF64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DEC4D25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D587B8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CCF0CC4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B6FFB36" w14:textId="77777777" w:rsidTr="00AE64A5">
        <w:trPr>
          <w:cantSplit/>
        </w:trPr>
        <w:tc>
          <w:tcPr>
            <w:tcW w:w="794" w:type="dxa"/>
          </w:tcPr>
          <w:p w14:paraId="7E298215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19705964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6220B40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63165962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598416D" w14:textId="77777777" w:rsidTr="00AE64A5">
        <w:trPr>
          <w:cantSplit/>
        </w:trPr>
        <w:tc>
          <w:tcPr>
            <w:tcW w:w="794" w:type="dxa"/>
            <w:vAlign w:val="center"/>
          </w:tcPr>
          <w:p w14:paraId="42053510" w14:textId="0B9F14DF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48</w:t>
            </w:r>
          </w:p>
        </w:tc>
        <w:tc>
          <w:tcPr>
            <w:tcW w:w="9411" w:type="dxa"/>
            <w:gridSpan w:val="4"/>
          </w:tcPr>
          <w:p w14:paraId="5CD176C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6AC5E969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C2C845E" w14:textId="77777777" w:rsidTr="00AE64A5">
        <w:trPr>
          <w:cantSplit/>
        </w:trPr>
        <w:tc>
          <w:tcPr>
            <w:tcW w:w="794" w:type="dxa"/>
          </w:tcPr>
          <w:p w14:paraId="7D12DC2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7955B33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17D89DDA" w14:textId="53EFDE8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2B3DD57" w14:textId="77777777" w:rsidTr="00AE64A5">
        <w:trPr>
          <w:cantSplit/>
        </w:trPr>
        <w:tc>
          <w:tcPr>
            <w:tcW w:w="794" w:type="dxa"/>
          </w:tcPr>
          <w:p w14:paraId="02DEF1A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DE85B1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5FC7F7F" w14:textId="3438307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D2FEA9A" w14:textId="77777777" w:rsidTr="00AE64A5">
        <w:trPr>
          <w:cantSplit/>
        </w:trPr>
        <w:tc>
          <w:tcPr>
            <w:tcW w:w="794" w:type="dxa"/>
          </w:tcPr>
          <w:p w14:paraId="193F20E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5DE370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58F0E938" w14:textId="6AA910A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E67FA9A" w14:textId="77777777" w:rsidTr="00AE64A5">
        <w:trPr>
          <w:cantSplit/>
        </w:trPr>
        <w:tc>
          <w:tcPr>
            <w:tcW w:w="794" w:type="dxa"/>
          </w:tcPr>
          <w:p w14:paraId="2247E6F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B7392F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BD96797" w14:textId="72F0264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B8930A5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605AB4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287B72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7FB64176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91C2AF7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28A93DD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8A7EBC4" w14:textId="3D0C9C50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27D5884C" w14:textId="77777777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6EF9F355" w14:textId="70F07870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54496130" w14:textId="1E225C0F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CBB3915" w14:textId="77777777" w:rsidTr="00AE64A5">
        <w:trPr>
          <w:cantSplit/>
        </w:trPr>
        <w:tc>
          <w:tcPr>
            <w:tcW w:w="794" w:type="dxa"/>
          </w:tcPr>
          <w:p w14:paraId="1E70DFA5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B40895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5E2BF7B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06D88D8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D349D7C" w14:textId="77777777" w:rsidTr="00AE64A5">
        <w:trPr>
          <w:cantSplit/>
        </w:trPr>
        <w:tc>
          <w:tcPr>
            <w:tcW w:w="794" w:type="dxa"/>
            <w:vAlign w:val="center"/>
          </w:tcPr>
          <w:p w14:paraId="7589B2D1" w14:textId="29ED0230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49</w:t>
            </w:r>
          </w:p>
        </w:tc>
        <w:tc>
          <w:tcPr>
            <w:tcW w:w="9411" w:type="dxa"/>
            <w:gridSpan w:val="4"/>
          </w:tcPr>
          <w:p w14:paraId="3E9DF41C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4CAABD7F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D9426F0" w14:textId="77777777" w:rsidTr="00AE64A5">
        <w:trPr>
          <w:cantSplit/>
        </w:trPr>
        <w:tc>
          <w:tcPr>
            <w:tcW w:w="794" w:type="dxa"/>
          </w:tcPr>
          <w:p w14:paraId="768A6A8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726682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776A491" w14:textId="01F8CB8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82B3D9B" w14:textId="77777777" w:rsidTr="00AE64A5">
        <w:trPr>
          <w:cantSplit/>
        </w:trPr>
        <w:tc>
          <w:tcPr>
            <w:tcW w:w="794" w:type="dxa"/>
          </w:tcPr>
          <w:p w14:paraId="37A6C45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3C720E3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594571CA" w14:textId="40A3F4B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7C185D6" w14:textId="77777777" w:rsidTr="00AE64A5">
        <w:trPr>
          <w:cantSplit/>
        </w:trPr>
        <w:tc>
          <w:tcPr>
            <w:tcW w:w="794" w:type="dxa"/>
          </w:tcPr>
          <w:p w14:paraId="0DE73A6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AB7514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5B54FC1" w14:textId="6CF117E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60FC127" w14:textId="77777777" w:rsidTr="00AE64A5">
        <w:trPr>
          <w:cantSplit/>
        </w:trPr>
        <w:tc>
          <w:tcPr>
            <w:tcW w:w="794" w:type="dxa"/>
          </w:tcPr>
          <w:p w14:paraId="5638641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C63CDC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BDADAFC" w14:textId="782F0BED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E771A01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571B33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5F4E16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4E9FB6F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A2D9B69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2AFFF8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F5FD006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6533914" w14:textId="77777777" w:rsidTr="00AE64A5">
        <w:trPr>
          <w:cantSplit/>
        </w:trPr>
        <w:tc>
          <w:tcPr>
            <w:tcW w:w="794" w:type="dxa"/>
          </w:tcPr>
          <w:p w14:paraId="19BC7C4E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EF97534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31246EC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1F37AF77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9BD891D" w14:textId="77777777" w:rsidTr="00AE64A5">
        <w:trPr>
          <w:cantSplit/>
        </w:trPr>
        <w:tc>
          <w:tcPr>
            <w:tcW w:w="794" w:type="dxa"/>
            <w:vAlign w:val="center"/>
          </w:tcPr>
          <w:p w14:paraId="31C18DBB" w14:textId="289BB1AF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50</w:t>
            </w:r>
          </w:p>
        </w:tc>
        <w:tc>
          <w:tcPr>
            <w:tcW w:w="9411" w:type="dxa"/>
            <w:gridSpan w:val="4"/>
          </w:tcPr>
          <w:p w14:paraId="69671420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27BFD9F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2DCCA02" w14:textId="77777777" w:rsidTr="00AE64A5">
        <w:trPr>
          <w:cantSplit/>
        </w:trPr>
        <w:tc>
          <w:tcPr>
            <w:tcW w:w="794" w:type="dxa"/>
          </w:tcPr>
          <w:p w14:paraId="5741FAE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943097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BCF181C" w14:textId="3FE96B9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590D7AB" w14:textId="77777777" w:rsidTr="00AE64A5">
        <w:trPr>
          <w:cantSplit/>
        </w:trPr>
        <w:tc>
          <w:tcPr>
            <w:tcW w:w="794" w:type="dxa"/>
          </w:tcPr>
          <w:p w14:paraId="3B3E6E6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51EC17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7F177E1" w14:textId="78D29B9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F576223" w14:textId="77777777" w:rsidTr="00AE64A5">
        <w:trPr>
          <w:cantSplit/>
        </w:trPr>
        <w:tc>
          <w:tcPr>
            <w:tcW w:w="794" w:type="dxa"/>
          </w:tcPr>
          <w:p w14:paraId="10AE884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2AFA8E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77EF387F" w14:textId="42A7A7C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F2D77DB" w14:textId="77777777" w:rsidTr="00AE64A5">
        <w:trPr>
          <w:cantSplit/>
        </w:trPr>
        <w:tc>
          <w:tcPr>
            <w:tcW w:w="794" w:type="dxa"/>
          </w:tcPr>
          <w:p w14:paraId="465CB84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E15396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3F49040F" w14:textId="34DB5E1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52F340E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E5C068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B73D13E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44E21C14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EECD2BB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2E5D1B03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15C0AE0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D68A2CC" w14:textId="77777777" w:rsidTr="00AE64A5">
        <w:trPr>
          <w:cantSplit/>
        </w:trPr>
        <w:tc>
          <w:tcPr>
            <w:tcW w:w="794" w:type="dxa"/>
          </w:tcPr>
          <w:p w14:paraId="331A0486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82C57A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82B8CBE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29C31E2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39D3B56" w14:textId="77777777" w:rsidTr="00AE64A5">
        <w:trPr>
          <w:cantSplit/>
        </w:trPr>
        <w:tc>
          <w:tcPr>
            <w:tcW w:w="794" w:type="dxa"/>
            <w:vAlign w:val="center"/>
          </w:tcPr>
          <w:p w14:paraId="723A43C6" w14:textId="79ADAE6D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51</w:t>
            </w:r>
          </w:p>
        </w:tc>
        <w:tc>
          <w:tcPr>
            <w:tcW w:w="9411" w:type="dxa"/>
            <w:gridSpan w:val="4"/>
          </w:tcPr>
          <w:p w14:paraId="4046F0B3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C8CE0E9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06DAA7A" w14:textId="77777777" w:rsidTr="00AE64A5">
        <w:trPr>
          <w:cantSplit/>
        </w:trPr>
        <w:tc>
          <w:tcPr>
            <w:tcW w:w="794" w:type="dxa"/>
          </w:tcPr>
          <w:p w14:paraId="01FA334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68DE6E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CDF5FDE" w14:textId="5EB4B2E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7536507" w14:textId="77777777" w:rsidTr="00AE64A5">
        <w:trPr>
          <w:cantSplit/>
        </w:trPr>
        <w:tc>
          <w:tcPr>
            <w:tcW w:w="794" w:type="dxa"/>
          </w:tcPr>
          <w:p w14:paraId="6A31FA9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A6643E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047A35F" w14:textId="5540240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63F83C7" w14:textId="77777777" w:rsidTr="00AE64A5">
        <w:trPr>
          <w:cantSplit/>
        </w:trPr>
        <w:tc>
          <w:tcPr>
            <w:tcW w:w="794" w:type="dxa"/>
          </w:tcPr>
          <w:p w14:paraId="15579E8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D686FF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0A9D0E70" w14:textId="18B21D4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FA80223" w14:textId="77777777" w:rsidTr="00AE64A5">
        <w:trPr>
          <w:cantSplit/>
        </w:trPr>
        <w:tc>
          <w:tcPr>
            <w:tcW w:w="794" w:type="dxa"/>
          </w:tcPr>
          <w:p w14:paraId="0DAF3FC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72DE6D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6FDBF7D" w14:textId="0419B0E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E806F9E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B66EFDA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470C50B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CE15AE2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046C7A7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66647E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C687482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6E4A61FC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369DFAAE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65A6C20C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4D8D44C" w14:textId="77777777" w:rsidTr="00AE64A5">
        <w:trPr>
          <w:cantSplit/>
        </w:trPr>
        <w:tc>
          <w:tcPr>
            <w:tcW w:w="794" w:type="dxa"/>
          </w:tcPr>
          <w:p w14:paraId="496F2239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780B2B5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F54A6F7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D962A12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0A0491D" w14:textId="77777777" w:rsidTr="00AE64A5">
        <w:trPr>
          <w:cantSplit/>
        </w:trPr>
        <w:tc>
          <w:tcPr>
            <w:tcW w:w="794" w:type="dxa"/>
            <w:vAlign w:val="center"/>
          </w:tcPr>
          <w:p w14:paraId="6D5546B1" w14:textId="3A514A3C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52</w:t>
            </w:r>
          </w:p>
        </w:tc>
        <w:tc>
          <w:tcPr>
            <w:tcW w:w="9411" w:type="dxa"/>
            <w:gridSpan w:val="4"/>
          </w:tcPr>
          <w:p w14:paraId="7B85E165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5A24CB83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28B28D3" w14:textId="77777777" w:rsidTr="00AE64A5">
        <w:trPr>
          <w:cantSplit/>
        </w:trPr>
        <w:tc>
          <w:tcPr>
            <w:tcW w:w="794" w:type="dxa"/>
          </w:tcPr>
          <w:p w14:paraId="3021C64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AC0B5D0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E0BB77D" w14:textId="68A4DA7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0C69442" w14:textId="77777777" w:rsidTr="00AE64A5">
        <w:trPr>
          <w:cantSplit/>
        </w:trPr>
        <w:tc>
          <w:tcPr>
            <w:tcW w:w="794" w:type="dxa"/>
          </w:tcPr>
          <w:p w14:paraId="3FAA0E9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9FE1B2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2463B940" w14:textId="175E292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C2FCE87" w14:textId="77777777" w:rsidTr="00AE64A5">
        <w:trPr>
          <w:cantSplit/>
        </w:trPr>
        <w:tc>
          <w:tcPr>
            <w:tcW w:w="794" w:type="dxa"/>
          </w:tcPr>
          <w:p w14:paraId="7D3270C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31E7DF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3D2E1DE" w14:textId="125D84CD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0243FFD" w14:textId="77777777" w:rsidTr="00AE64A5">
        <w:trPr>
          <w:cantSplit/>
        </w:trPr>
        <w:tc>
          <w:tcPr>
            <w:tcW w:w="794" w:type="dxa"/>
          </w:tcPr>
          <w:p w14:paraId="7112D27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A209BE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00AF9F6" w14:textId="28BC78D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BCD362A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9B79CC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40696A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04387213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AA3D263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9CACD7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47CE659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5B6D5AD3" w14:textId="77777777" w:rsidTr="00AE64A5">
        <w:trPr>
          <w:cantSplit/>
        </w:trPr>
        <w:tc>
          <w:tcPr>
            <w:tcW w:w="794" w:type="dxa"/>
          </w:tcPr>
          <w:p w14:paraId="469D9496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265A176F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941C81A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1BA671ED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F9A4C4E" w14:textId="77777777" w:rsidTr="00AE64A5">
        <w:trPr>
          <w:cantSplit/>
        </w:trPr>
        <w:tc>
          <w:tcPr>
            <w:tcW w:w="794" w:type="dxa"/>
            <w:vAlign w:val="center"/>
          </w:tcPr>
          <w:p w14:paraId="0D4246AB" w14:textId="2CD3C330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53</w:t>
            </w:r>
          </w:p>
        </w:tc>
        <w:tc>
          <w:tcPr>
            <w:tcW w:w="9411" w:type="dxa"/>
            <w:gridSpan w:val="4"/>
          </w:tcPr>
          <w:p w14:paraId="429DC4D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99476B2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78086E8" w14:textId="77777777" w:rsidTr="00AE64A5">
        <w:trPr>
          <w:cantSplit/>
        </w:trPr>
        <w:tc>
          <w:tcPr>
            <w:tcW w:w="794" w:type="dxa"/>
          </w:tcPr>
          <w:p w14:paraId="2D6E044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0A8187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7BBFC89F" w14:textId="6174140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F81086D" w14:textId="77777777" w:rsidTr="00AE64A5">
        <w:trPr>
          <w:cantSplit/>
        </w:trPr>
        <w:tc>
          <w:tcPr>
            <w:tcW w:w="794" w:type="dxa"/>
          </w:tcPr>
          <w:p w14:paraId="68C4319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9AF80B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CE9C6EB" w14:textId="3D309D5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6F93E52" w14:textId="77777777" w:rsidTr="00AE64A5">
        <w:trPr>
          <w:cantSplit/>
        </w:trPr>
        <w:tc>
          <w:tcPr>
            <w:tcW w:w="794" w:type="dxa"/>
          </w:tcPr>
          <w:p w14:paraId="742D1C8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1AC6C9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4ECDC487" w14:textId="0D11F6A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9594C6D" w14:textId="77777777" w:rsidTr="00AE64A5">
        <w:trPr>
          <w:cantSplit/>
        </w:trPr>
        <w:tc>
          <w:tcPr>
            <w:tcW w:w="794" w:type="dxa"/>
          </w:tcPr>
          <w:p w14:paraId="62D8A10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BA5C60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11AB07DC" w14:textId="0530B79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F211734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1D5D2B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3012CD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691C57D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3841875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6DAB100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1521F0F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73A7473C" w14:textId="77777777" w:rsidTr="00AE64A5">
        <w:trPr>
          <w:cantSplit/>
        </w:trPr>
        <w:tc>
          <w:tcPr>
            <w:tcW w:w="794" w:type="dxa"/>
          </w:tcPr>
          <w:p w14:paraId="367E4357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24EA1F9F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4CBE762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D788586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A8D9E20" w14:textId="77777777" w:rsidTr="00AE64A5">
        <w:trPr>
          <w:cantSplit/>
        </w:trPr>
        <w:tc>
          <w:tcPr>
            <w:tcW w:w="794" w:type="dxa"/>
            <w:vAlign w:val="center"/>
          </w:tcPr>
          <w:p w14:paraId="7364B5AA" w14:textId="515C7449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54</w:t>
            </w:r>
          </w:p>
        </w:tc>
        <w:tc>
          <w:tcPr>
            <w:tcW w:w="9411" w:type="dxa"/>
            <w:gridSpan w:val="4"/>
          </w:tcPr>
          <w:p w14:paraId="799A381C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2C678608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F8B3EAE" w14:textId="77777777" w:rsidTr="00AE64A5">
        <w:trPr>
          <w:cantSplit/>
        </w:trPr>
        <w:tc>
          <w:tcPr>
            <w:tcW w:w="794" w:type="dxa"/>
          </w:tcPr>
          <w:p w14:paraId="45F7F47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46A2D9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08646BE1" w14:textId="390001E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98957B8" w14:textId="77777777" w:rsidTr="00AE64A5">
        <w:trPr>
          <w:cantSplit/>
        </w:trPr>
        <w:tc>
          <w:tcPr>
            <w:tcW w:w="794" w:type="dxa"/>
          </w:tcPr>
          <w:p w14:paraId="6BF0459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BA9B9E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94D6786" w14:textId="50560A4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886B66C" w14:textId="77777777" w:rsidTr="00AE64A5">
        <w:trPr>
          <w:cantSplit/>
        </w:trPr>
        <w:tc>
          <w:tcPr>
            <w:tcW w:w="794" w:type="dxa"/>
          </w:tcPr>
          <w:p w14:paraId="54F7181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66419E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9435E54" w14:textId="0FD44BD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27BBDEC" w14:textId="77777777" w:rsidTr="00AE64A5">
        <w:trPr>
          <w:cantSplit/>
        </w:trPr>
        <w:tc>
          <w:tcPr>
            <w:tcW w:w="794" w:type="dxa"/>
          </w:tcPr>
          <w:p w14:paraId="43113B6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71FD28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ADC5A29" w14:textId="5E6D292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25C1CDA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031D74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31CC91D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2B14F133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2CBABB2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A86A92D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D7600CD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4B918917" w14:textId="77777777" w:rsidTr="00AE64A5">
        <w:trPr>
          <w:cantSplit/>
        </w:trPr>
        <w:tc>
          <w:tcPr>
            <w:tcW w:w="794" w:type="dxa"/>
          </w:tcPr>
          <w:p w14:paraId="1309990F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72418D1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7CEB7D8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306FC97D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1625572" w14:textId="77777777" w:rsidTr="00AE64A5">
        <w:trPr>
          <w:cantSplit/>
        </w:trPr>
        <w:tc>
          <w:tcPr>
            <w:tcW w:w="794" w:type="dxa"/>
            <w:vAlign w:val="center"/>
          </w:tcPr>
          <w:p w14:paraId="2945188A" w14:textId="23132F6B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55</w:t>
            </w:r>
          </w:p>
        </w:tc>
        <w:tc>
          <w:tcPr>
            <w:tcW w:w="9411" w:type="dxa"/>
            <w:gridSpan w:val="4"/>
          </w:tcPr>
          <w:p w14:paraId="5ACB3029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4003806B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3E936F8" w14:textId="77777777" w:rsidTr="00AE64A5">
        <w:trPr>
          <w:cantSplit/>
        </w:trPr>
        <w:tc>
          <w:tcPr>
            <w:tcW w:w="794" w:type="dxa"/>
          </w:tcPr>
          <w:p w14:paraId="1474E8A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40F351F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675E544" w14:textId="1CCFA42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33F86AC" w14:textId="77777777" w:rsidTr="00AE64A5">
        <w:trPr>
          <w:cantSplit/>
        </w:trPr>
        <w:tc>
          <w:tcPr>
            <w:tcW w:w="794" w:type="dxa"/>
          </w:tcPr>
          <w:p w14:paraId="04EEBD1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5D7B0A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4EA1E0F2" w14:textId="64D9BC8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826BD2D" w14:textId="77777777" w:rsidTr="00AE64A5">
        <w:trPr>
          <w:cantSplit/>
        </w:trPr>
        <w:tc>
          <w:tcPr>
            <w:tcW w:w="794" w:type="dxa"/>
          </w:tcPr>
          <w:p w14:paraId="271E376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D3FFF6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B35C080" w14:textId="1022FFCF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55B84BF" w14:textId="77777777" w:rsidTr="00AE64A5">
        <w:trPr>
          <w:cantSplit/>
        </w:trPr>
        <w:tc>
          <w:tcPr>
            <w:tcW w:w="794" w:type="dxa"/>
          </w:tcPr>
          <w:p w14:paraId="1134368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B1D727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3BD6F16" w14:textId="29BC5D7A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751D001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4300607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008271B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1A3479C2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8A56B44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D10D7D2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A2FB6D4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0B6E48A" w14:textId="77777777" w:rsidTr="00AE64A5">
        <w:trPr>
          <w:cantSplit/>
        </w:trPr>
        <w:tc>
          <w:tcPr>
            <w:tcW w:w="794" w:type="dxa"/>
          </w:tcPr>
          <w:p w14:paraId="4385DB6D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13FBA7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4E14738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175D69B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FC25E49" w14:textId="77777777" w:rsidTr="00AE64A5">
        <w:trPr>
          <w:cantSplit/>
        </w:trPr>
        <w:tc>
          <w:tcPr>
            <w:tcW w:w="794" w:type="dxa"/>
            <w:vAlign w:val="center"/>
          </w:tcPr>
          <w:p w14:paraId="736A4FC1" w14:textId="2771534A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56</w:t>
            </w:r>
          </w:p>
        </w:tc>
        <w:tc>
          <w:tcPr>
            <w:tcW w:w="9411" w:type="dxa"/>
            <w:gridSpan w:val="4"/>
          </w:tcPr>
          <w:p w14:paraId="5082A635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F2F2C46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EF6B858" w14:textId="77777777" w:rsidTr="00AE64A5">
        <w:trPr>
          <w:cantSplit/>
        </w:trPr>
        <w:tc>
          <w:tcPr>
            <w:tcW w:w="794" w:type="dxa"/>
          </w:tcPr>
          <w:p w14:paraId="2EA7DCB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8CBACF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8B7D1C1" w14:textId="3A5ACA6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C05FA65" w14:textId="77777777" w:rsidTr="00AE64A5">
        <w:trPr>
          <w:cantSplit/>
        </w:trPr>
        <w:tc>
          <w:tcPr>
            <w:tcW w:w="794" w:type="dxa"/>
          </w:tcPr>
          <w:p w14:paraId="5A0B030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37EFAB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965A8B4" w14:textId="48142E1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B1BD44C" w14:textId="77777777" w:rsidTr="00AE64A5">
        <w:trPr>
          <w:cantSplit/>
        </w:trPr>
        <w:tc>
          <w:tcPr>
            <w:tcW w:w="794" w:type="dxa"/>
          </w:tcPr>
          <w:p w14:paraId="0C64024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3B94FD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739AFD9" w14:textId="4938B2D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223DB42" w14:textId="77777777" w:rsidTr="00AE64A5">
        <w:trPr>
          <w:cantSplit/>
        </w:trPr>
        <w:tc>
          <w:tcPr>
            <w:tcW w:w="794" w:type="dxa"/>
          </w:tcPr>
          <w:p w14:paraId="25AC57D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FB323E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76764437" w14:textId="1F31F2C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3E13A5D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49F2E6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09C3B41C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361F727B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288D15B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35D48C8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F7799F2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16ED8A28" w14:textId="77777777" w:rsidTr="00AE64A5">
        <w:trPr>
          <w:cantSplit/>
        </w:trPr>
        <w:tc>
          <w:tcPr>
            <w:tcW w:w="794" w:type="dxa"/>
          </w:tcPr>
          <w:p w14:paraId="5A59BAC5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3F5EFA19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39AD6574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4C19DAD9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8536E05" w14:textId="77777777" w:rsidTr="00AE64A5">
        <w:trPr>
          <w:cantSplit/>
        </w:trPr>
        <w:tc>
          <w:tcPr>
            <w:tcW w:w="794" w:type="dxa"/>
            <w:vAlign w:val="center"/>
          </w:tcPr>
          <w:p w14:paraId="31D9D369" w14:textId="6B9D8BF1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57</w:t>
            </w:r>
          </w:p>
        </w:tc>
        <w:tc>
          <w:tcPr>
            <w:tcW w:w="9411" w:type="dxa"/>
            <w:gridSpan w:val="4"/>
          </w:tcPr>
          <w:p w14:paraId="0C902370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10AC2D52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3C387EE" w14:textId="77777777" w:rsidTr="00AE64A5">
        <w:trPr>
          <w:cantSplit/>
        </w:trPr>
        <w:tc>
          <w:tcPr>
            <w:tcW w:w="794" w:type="dxa"/>
          </w:tcPr>
          <w:p w14:paraId="73B0776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3E09B9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ABE5B5A" w14:textId="5A3C25E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0B678EB" w14:textId="77777777" w:rsidTr="00AE64A5">
        <w:trPr>
          <w:cantSplit/>
        </w:trPr>
        <w:tc>
          <w:tcPr>
            <w:tcW w:w="794" w:type="dxa"/>
          </w:tcPr>
          <w:p w14:paraId="1F426F1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2AC464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6100C59" w14:textId="50878FD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BCA3CC9" w14:textId="77777777" w:rsidTr="00AE64A5">
        <w:trPr>
          <w:cantSplit/>
        </w:trPr>
        <w:tc>
          <w:tcPr>
            <w:tcW w:w="794" w:type="dxa"/>
          </w:tcPr>
          <w:p w14:paraId="134986E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6C8C98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5FE7D459" w14:textId="7BA64BC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1275A0F" w14:textId="77777777" w:rsidTr="00AE64A5">
        <w:trPr>
          <w:cantSplit/>
        </w:trPr>
        <w:tc>
          <w:tcPr>
            <w:tcW w:w="794" w:type="dxa"/>
          </w:tcPr>
          <w:p w14:paraId="788ADEC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29190D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256EA7C8" w14:textId="35B4EF6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01BB3AE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7DB6B6F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596AA9A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237FD12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1C8FCF8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369D790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7327B53" w14:textId="59C5CA62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13F1E60C" w14:textId="42132909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741A0D77" w14:textId="26838E36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1FF36A63" w14:textId="5845175A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53754ED7" w14:textId="77777777" w:rsidTr="00AE64A5">
        <w:trPr>
          <w:cantSplit/>
        </w:trPr>
        <w:tc>
          <w:tcPr>
            <w:tcW w:w="794" w:type="dxa"/>
          </w:tcPr>
          <w:p w14:paraId="5987BA36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46FF8D0C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4D2E09F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390016B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5CD873D" w14:textId="77777777" w:rsidTr="00AE64A5">
        <w:trPr>
          <w:cantSplit/>
        </w:trPr>
        <w:tc>
          <w:tcPr>
            <w:tcW w:w="794" w:type="dxa"/>
            <w:vAlign w:val="center"/>
          </w:tcPr>
          <w:p w14:paraId="565E6373" w14:textId="41975CB0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58</w:t>
            </w:r>
          </w:p>
        </w:tc>
        <w:tc>
          <w:tcPr>
            <w:tcW w:w="9411" w:type="dxa"/>
            <w:gridSpan w:val="4"/>
          </w:tcPr>
          <w:p w14:paraId="7E1A0858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47BF0271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BB6B23E" w14:textId="77777777" w:rsidTr="00AE64A5">
        <w:trPr>
          <w:cantSplit/>
        </w:trPr>
        <w:tc>
          <w:tcPr>
            <w:tcW w:w="794" w:type="dxa"/>
          </w:tcPr>
          <w:p w14:paraId="38C9EF0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5E2A38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2A915D0" w14:textId="794FFBA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D0D65F6" w14:textId="77777777" w:rsidTr="00AE64A5">
        <w:trPr>
          <w:cantSplit/>
        </w:trPr>
        <w:tc>
          <w:tcPr>
            <w:tcW w:w="794" w:type="dxa"/>
          </w:tcPr>
          <w:p w14:paraId="6AE0BAA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A65997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36BD73BA" w14:textId="0C7553D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CDB6A2A" w14:textId="77777777" w:rsidTr="00AE64A5">
        <w:trPr>
          <w:cantSplit/>
        </w:trPr>
        <w:tc>
          <w:tcPr>
            <w:tcW w:w="794" w:type="dxa"/>
          </w:tcPr>
          <w:p w14:paraId="260D5B7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97AE0E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2A132E13" w14:textId="0C1D240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B493FD3" w14:textId="77777777" w:rsidTr="00AE64A5">
        <w:trPr>
          <w:cantSplit/>
        </w:trPr>
        <w:tc>
          <w:tcPr>
            <w:tcW w:w="794" w:type="dxa"/>
          </w:tcPr>
          <w:p w14:paraId="4884B03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569EBF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B8EAB29" w14:textId="54FB4B9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8F91050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4226C4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57A0A57A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1379BBB3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5F3A27C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3EAD2538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0227A26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2FFADA2" w14:textId="77777777" w:rsidTr="00AE64A5">
        <w:trPr>
          <w:cantSplit/>
        </w:trPr>
        <w:tc>
          <w:tcPr>
            <w:tcW w:w="794" w:type="dxa"/>
          </w:tcPr>
          <w:p w14:paraId="05B4DF85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06EFB162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3474BBB1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7D514CE3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A3CD225" w14:textId="77777777" w:rsidTr="00AE64A5">
        <w:trPr>
          <w:cantSplit/>
        </w:trPr>
        <w:tc>
          <w:tcPr>
            <w:tcW w:w="794" w:type="dxa"/>
            <w:vAlign w:val="center"/>
          </w:tcPr>
          <w:p w14:paraId="15B4DB6C" w14:textId="7796A11E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59</w:t>
            </w:r>
          </w:p>
        </w:tc>
        <w:tc>
          <w:tcPr>
            <w:tcW w:w="9411" w:type="dxa"/>
            <w:gridSpan w:val="4"/>
          </w:tcPr>
          <w:p w14:paraId="56528138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6342A05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79962FE" w14:textId="77777777" w:rsidTr="00AE64A5">
        <w:trPr>
          <w:cantSplit/>
        </w:trPr>
        <w:tc>
          <w:tcPr>
            <w:tcW w:w="794" w:type="dxa"/>
          </w:tcPr>
          <w:p w14:paraId="5A567E20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33183A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5D94FC21" w14:textId="478F20F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6F8A8C1" w14:textId="77777777" w:rsidTr="00AE64A5">
        <w:trPr>
          <w:cantSplit/>
        </w:trPr>
        <w:tc>
          <w:tcPr>
            <w:tcW w:w="794" w:type="dxa"/>
          </w:tcPr>
          <w:p w14:paraId="12777E6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D39A80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7F040F3" w14:textId="58F17AE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A5BA0A1" w14:textId="77777777" w:rsidTr="00AE64A5">
        <w:trPr>
          <w:cantSplit/>
        </w:trPr>
        <w:tc>
          <w:tcPr>
            <w:tcW w:w="794" w:type="dxa"/>
          </w:tcPr>
          <w:p w14:paraId="1C6EE55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560B2F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49BE7357" w14:textId="4304C67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9B01E6D" w14:textId="77777777" w:rsidTr="00AE64A5">
        <w:trPr>
          <w:cantSplit/>
        </w:trPr>
        <w:tc>
          <w:tcPr>
            <w:tcW w:w="794" w:type="dxa"/>
          </w:tcPr>
          <w:p w14:paraId="182E1A0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BA95AB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6B099543" w14:textId="293E6ED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F08D9D5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48C3BC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2DEF925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16FDDCA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1998E9C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B009C0F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B9C7ACE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C811E92" w14:textId="77777777" w:rsidTr="00AE64A5">
        <w:trPr>
          <w:cantSplit/>
        </w:trPr>
        <w:tc>
          <w:tcPr>
            <w:tcW w:w="794" w:type="dxa"/>
          </w:tcPr>
          <w:p w14:paraId="5D20044E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30520B83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6907F00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0064F7C0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F4F916B" w14:textId="77777777" w:rsidTr="00AE64A5">
        <w:trPr>
          <w:cantSplit/>
        </w:trPr>
        <w:tc>
          <w:tcPr>
            <w:tcW w:w="794" w:type="dxa"/>
            <w:vAlign w:val="center"/>
          </w:tcPr>
          <w:p w14:paraId="407EAC1E" w14:textId="49E4923C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60</w:t>
            </w:r>
          </w:p>
        </w:tc>
        <w:tc>
          <w:tcPr>
            <w:tcW w:w="9411" w:type="dxa"/>
            <w:gridSpan w:val="4"/>
          </w:tcPr>
          <w:p w14:paraId="569DE465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24FED4F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AA93B91" w14:textId="77777777" w:rsidTr="00AE64A5">
        <w:trPr>
          <w:cantSplit/>
        </w:trPr>
        <w:tc>
          <w:tcPr>
            <w:tcW w:w="794" w:type="dxa"/>
          </w:tcPr>
          <w:p w14:paraId="3A8A85A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F36F31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2A19CBB9" w14:textId="5B2EFD0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796BBCC" w14:textId="77777777" w:rsidTr="00AE64A5">
        <w:trPr>
          <w:cantSplit/>
        </w:trPr>
        <w:tc>
          <w:tcPr>
            <w:tcW w:w="794" w:type="dxa"/>
          </w:tcPr>
          <w:p w14:paraId="095F0ED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EC8BD1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160B3902" w14:textId="34ACF37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D131292" w14:textId="77777777" w:rsidTr="00AE64A5">
        <w:trPr>
          <w:cantSplit/>
        </w:trPr>
        <w:tc>
          <w:tcPr>
            <w:tcW w:w="794" w:type="dxa"/>
          </w:tcPr>
          <w:p w14:paraId="7CAF522E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CF09D14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5C6F788" w14:textId="6A050FD8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6C3928F" w14:textId="77777777" w:rsidTr="00AE64A5">
        <w:trPr>
          <w:cantSplit/>
        </w:trPr>
        <w:tc>
          <w:tcPr>
            <w:tcW w:w="794" w:type="dxa"/>
          </w:tcPr>
          <w:p w14:paraId="7FBC2FA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17DC20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0088AF8E" w14:textId="5F3DB5B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DC78A44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7DA45B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3BB1C46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6A9D3C51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B10220D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4F73447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D1FD5EE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395ED185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0598AECA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4D763C32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6AD16C05" w14:textId="77777777" w:rsidTr="00AE64A5">
        <w:trPr>
          <w:cantSplit/>
        </w:trPr>
        <w:tc>
          <w:tcPr>
            <w:tcW w:w="794" w:type="dxa"/>
          </w:tcPr>
          <w:p w14:paraId="4BF02893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7516425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87BC9FD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7000D3FC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E374C7C" w14:textId="77777777" w:rsidTr="00AE64A5">
        <w:trPr>
          <w:cantSplit/>
        </w:trPr>
        <w:tc>
          <w:tcPr>
            <w:tcW w:w="794" w:type="dxa"/>
            <w:vAlign w:val="center"/>
          </w:tcPr>
          <w:p w14:paraId="7F29F738" w14:textId="232CEE94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61</w:t>
            </w:r>
          </w:p>
        </w:tc>
        <w:tc>
          <w:tcPr>
            <w:tcW w:w="9411" w:type="dxa"/>
            <w:gridSpan w:val="4"/>
          </w:tcPr>
          <w:p w14:paraId="07FE25D8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BFE84BE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C372CE0" w14:textId="77777777" w:rsidTr="00AE64A5">
        <w:trPr>
          <w:cantSplit/>
        </w:trPr>
        <w:tc>
          <w:tcPr>
            <w:tcW w:w="794" w:type="dxa"/>
          </w:tcPr>
          <w:p w14:paraId="1A7DF44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D105F3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2820C520" w14:textId="5D71556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245F79F" w14:textId="77777777" w:rsidTr="00AE64A5">
        <w:trPr>
          <w:cantSplit/>
        </w:trPr>
        <w:tc>
          <w:tcPr>
            <w:tcW w:w="794" w:type="dxa"/>
          </w:tcPr>
          <w:p w14:paraId="3BC15575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2F8394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07BB29F9" w14:textId="5FE5DFB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E89688B" w14:textId="77777777" w:rsidTr="00AE64A5">
        <w:trPr>
          <w:cantSplit/>
        </w:trPr>
        <w:tc>
          <w:tcPr>
            <w:tcW w:w="794" w:type="dxa"/>
          </w:tcPr>
          <w:p w14:paraId="4139682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525D126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5798733A" w14:textId="10C3D85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9C2FE5C" w14:textId="77777777" w:rsidTr="00AE64A5">
        <w:trPr>
          <w:cantSplit/>
        </w:trPr>
        <w:tc>
          <w:tcPr>
            <w:tcW w:w="794" w:type="dxa"/>
          </w:tcPr>
          <w:p w14:paraId="487C424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206CCCB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39EB7A63" w14:textId="444EE37C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D78CB4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8A4D374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165106A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1BA10E43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E1BF6E7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71DBE304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CACD2EB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292C669E" w14:textId="77777777" w:rsidTr="00AE64A5">
        <w:trPr>
          <w:cantSplit/>
        </w:trPr>
        <w:tc>
          <w:tcPr>
            <w:tcW w:w="794" w:type="dxa"/>
          </w:tcPr>
          <w:p w14:paraId="5D244C26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548A324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54B7E43F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2DBC3AE6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DB34405" w14:textId="77777777" w:rsidTr="00AE64A5">
        <w:trPr>
          <w:cantSplit/>
        </w:trPr>
        <w:tc>
          <w:tcPr>
            <w:tcW w:w="794" w:type="dxa"/>
            <w:vAlign w:val="center"/>
          </w:tcPr>
          <w:p w14:paraId="276985CE" w14:textId="4C391E1D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62</w:t>
            </w:r>
          </w:p>
        </w:tc>
        <w:tc>
          <w:tcPr>
            <w:tcW w:w="9411" w:type="dxa"/>
            <w:gridSpan w:val="4"/>
          </w:tcPr>
          <w:p w14:paraId="163EF17A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07C28D4C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78A1841" w14:textId="77777777" w:rsidTr="00AE64A5">
        <w:trPr>
          <w:cantSplit/>
        </w:trPr>
        <w:tc>
          <w:tcPr>
            <w:tcW w:w="794" w:type="dxa"/>
          </w:tcPr>
          <w:p w14:paraId="7145627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DE013C1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68628B62" w14:textId="2179E524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69C2CCF" w14:textId="77777777" w:rsidTr="00AE64A5">
        <w:trPr>
          <w:cantSplit/>
        </w:trPr>
        <w:tc>
          <w:tcPr>
            <w:tcW w:w="794" w:type="dxa"/>
          </w:tcPr>
          <w:p w14:paraId="77D12D6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2EC8E187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6B80C897" w14:textId="5C58486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C7232FA" w14:textId="77777777" w:rsidTr="00AE64A5">
        <w:trPr>
          <w:cantSplit/>
        </w:trPr>
        <w:tc>
          <w:tcPr>
            <w:tcW w:w="794" w:type="dxa"/>
          </w:tcPr>
          <w:p w14:paraId="706FE70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FFECB9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3CD61862" w14:textId="41DF803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F943EA1" w14:textId="77777777" w:rsidTr="00AE64A5">
        <w:trPr>
          <w:cantSplit/>
        </w:trPr>
        <w:tc>
          <w:tcPr>
            <w:tcW w:w="794" w:type="dxa"/>
          </w:tcPr>
          <w:p w14:paraId="441A96A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B1386C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4726338B" w14:textId="3645EF02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4964F6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53365E1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FD835D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085D30CD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2571C5AB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18B8E60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A25D9EC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529C4AB3" w14:textId="77777777" w:rsidTr="00AE64A5">
        <w:trPr>
          <w:cantSplit/>
        </w:trPr>
        <w:tc>
          <w:tcPr>
            <w:tcW w:w="794" w:type="dxa"/>
          </w:tcPr>
          <w:p w14:paraId="19262E72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68D07AB1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0FFC9BF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0FEB5804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4C51E6A" w14:textId="77777777" w:rsidTr="00AE64A5">
        <w:trPr>
          <w:cantSplit/>
        </w:trPr>
        <w:tc>
          <w:tcPr>
            <w:tcW w:w="794" w:type="dxa"/>
            <w:vAlign w:val="center"/>
          </w:tcPr>
          <w:p w14:paraId="50EA862D" w14:textId="1CCB94EF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63</w:t>
            </w:r>
          </w:p>
        </w:tc>
        <w:tc>
          <w:tcPr>
            <w:tcW w:w="9411" w:type="dxa"/>
            <w:gridSpan w:val="4"/>
          </w:tcPr>
          <w:p w14:paraId="502A3B5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F32A3DC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92A0C89" w14:textId="77777777" w:rsidTr="00AE64A5">
        <w:trPr>
          <w:cantSplit/>
        </w:trPr>
        <w:tc>
          <w:tcPr>
            <w:tcW w:w="794" w:type="dxa"/>
          </w:tcPr>
          <w:p w14:paraId="292CAD23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1FAEF62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02BE4A03" w14:textId="33EEE85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5753711" w14:textId="77777777" w:rsidTr="00AE64A5">
        <w:trPr>
          <w:cantSplit/>
        </w:trPr>
        <w:tc>
          <w:tcPr>
            <w:tcW w:w="794" w:type="dxa"/>
          </w:tcPr>
          <w:p w14:paraId="3D2FCD7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DEB56E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872C179" w14:textId="6F53DF1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A87D299" w14:textId="77777777" w:rsidTr="00AE64A5">
        <w:trPr>
          <w:cantSplit/>
        </w:trPr>
        <w:tc>
          <w:tcPr>
            <w:tcW w:w="794" w:type="dxa"/>
          </w:tcPr>
          <w:p w14:paraId="5CCE679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5699CB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FAF1364" w14:textId="7FA269D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41EF78A" w14:textId="77777777" w:rsidTr="00AE64A5">
        <w:trPr>
          <w:cantSplit/>
        </w:trPr>
        <w:tc>
          <w:tcPr>
            <w:tcW w:w="794" w:type="dxa"/>
          </w:tcPr>
          <w:p w14:paraId="37A7076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DD2FF3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42968952" w14:textId="14C454E0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98AE719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30B406C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71B36086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12E75899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30D06BA5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46BE704F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03EAD83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2BF6055A" w14:textId="77777777" w:rsidTr="00AE64A5">
        <w:trPr>
          <w:cantSplit/>
        </w:trPr>
        <w:tc>
          <w:tcPr>
            <w:tcW w:w="794" w:type="dxa"/>
          </w:tcPr>
          <w:p w14:paraId="0F9362D2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2442B8CE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2EB87840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75E9F8AD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E2656FD" w14:textId="77777777" w:rsidTr="00AE64A5">
        <w:trPr>
          <w:cantSplit/>
        </w:trPr>
        <w:tc>
          <w:tcPr>
            <w:tcW w:w="794" w:type="dxa"/>
            <w:vAlign w:val="center"/>
          </w:tcPr>
          <w:p w14:paraId="183814F4" w14:textId="4C23B4BB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64</w:t>
            </w:r>
          </w:p>
        </w:tc>
        <w:tc>
          <w:tcPr>
            <w:tcW w:w="9411" w:type="dxa"/>
            <w:gridSpan w:val="4"/>
          </w:tcPr>
          <w:p w14:paraId="3A88A484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271C278F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755979C" w14:textId="77777777" w:rsidTr="00AE64A5">
        <w:trPr>
          <w:cantSplit/>
        </w:trPr>
        <w:tc>
          <w:tcPr>
            <w:tcW w:w="794" w:type="dxa"/>
          </w:tcPr>
          <w:p w14:paraId="1FE4110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B6E5A1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2383EE31" w14:textId="4AF8C62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FC11EC6" w14:textId="77777777" w:rsidTr="00AE64A5">
        <w:trPr>
          <w:cantSplit/>
        </w:trPr>
        <w:tc>
          <w:tcPr>
            <w:tcW w:w="794" w:type="dxa"/>
          </w:tcPr>
          <w:p w14:paraId="49A5EBE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D58BC09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50329669" w14:textId="44D6A98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3FC0870" w14:textId="77777777" w:rsidTr="00AE64A5">
        <w:trPr>
          <w:cantSplit/>
        </w:trPr>
        <w:tc>
          <w:tcPr>
            <w:tcW w:w="794" w:type="dxa"/>
          </w:tcPr>
          <w:p w14:paraId="6EC6699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4CCDD9F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10309CCC" w14:textId="7A324DF9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2987BB3" w14:textId="77777777" w:rsidTr="00AE64A5">
        <w:trPr>
          <w:cantSplit/>
        </w:trPr>
        <w:tc>
          <w:tcPr>
            <w:tcW w:w="794" w:type="dxa"/>
          </w:tcPr>
          <w:p w14:paraId="66DC91B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6CF224D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4363B160" w14:textId="76E6308E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1BD54E42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ECE7B57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25E6F01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3487CE3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61280C19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5864F7E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8FFA1CC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3E401DB1" w14:textId="77777777" w:rsidTr="00AE64A5">
        <w:trPr>
          <w:cantSplit/>
        </w:trPr>
        <w:tc>
          <w:tcPr>
            <w:tcW w:w="794" w:type="dxa"/>
          </w:tcPr>
          <w:p w14:paraId="61EEEC52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25ECDE22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B1277C0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5E88B978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BA7B227" w14:textId="77777777" w:rsidTr="00AE64A5">
        <w:trPr>
          <w:cantSplit/>
        </w:trPr>
        <w:tc>
          <w:tcPr>
            <w:tcW w:w="794" w:type="dxa"/>
            <w:vAlign w:val="center"/>
          </w:tcPr>
          <w:p w14:paraId="3CBFD4C3" w14:textId="7B57F83F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65</w:t>
            </w:r>
          </w:p>
        </w:tc>
        <w:tc>
          <w:tcPr>
            <w:tcW w:w="9411" w:type="dxa"/>
            <w:gridSpan w:val="4"/>
          </w:tcPr>
          <w:p w14:paraId="2651FEEE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32ADABE1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3FE6E05" w14:textId="77777777" w:rsidTr="00AE64A5">
        <w:trPr>
          <w:cantSplit/>
        </w:trPr>
        <w:tc>
          <w:tcPr>
            <w:tcW w:w="794" w:type="dxa"/>
          </w:tcPr>
          <w:p w14:paraId="7B6A4CB8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380E24C8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11A5E2E7" w14:textId="77E1B56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F5D1111" w14:textId="77777777" w:rsidTr="00AE64A5">
        <w:trPr>
          <w:cantSplit/>
        </w:trPr>
        <w:tc>
          <w:tcPr>
            <w:tcW w:w="794" w:type="dxa"/>
          </w:tcPr>
          <w:p w14:paraId="72CF6ED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ADBEA5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01BA33AC" w14:textId="28F89645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5FEAEE4D" w14:textId="77777777" w:rsidTr="00AE64A5">
        <w:trPr>
          <w:cantSplit/>
        </w:trPr>
        <w:tc>
          <w:tcPr>
            <w:tcW w:w="794" w:type="dxa"/>
          </w:tcPr>
          <w:p w14:paraId="1064B33D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23CF186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770A444B" w14:textId="63A99FEB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4498B57" w14:textId="77777777" w:rsidTr="00AE64A5">
        <w:trPr>
          <w:cantSplit/>
        </w:trPr>
        <w:tc>
          <w:tcPr>
            <w:tcW w:w="794" w:type="dxa"/>
          </w:tcPr>
          <w:p w14:paraId="52C4F6E2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6940200E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5C1A9EC3" w14:textId="7D68E5D1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688897D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14733CAF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23EBC245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5AA217B2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F0F51A1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69BB89CB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773F789" w14:textId="77777777" w:rsidR="00237228" w:rsidRDefault="00237228" w:rsidP="00237228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4852"/>
        <w:gridCol w:w="2410"/>
        <w:gridCol w:w="1582"/>
      </w:tblGrid>
      <w:tr w:rsidR="00237228" w:rsidRPr="005460F2" w14:paraId="595D4BEC" w14:textId="77777777" w:rsidTr="00AE64A5">
        <w:trPr>
          <w:cantSplit/>
        </w:trPr>
        <w:tc>
          <w:tcPr>
            <w:tcW w:w="794" w:type="dxa"/>
          </w:tcPr>
          <w:p w14:paraId="56EBFD83" w14:textId="77777777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419" w:type="dxa"/>
            <w:gridSpan w:val="2"/>
          </w:tcPr>
          <w:p w14:paraId="36697404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محل درج نام درس یا آزمون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69486BD" w14:textId="77777777" w:rsidR="00237228" w:rsidRPr="005B1C14" w:rsidRDefault="00237228" w:rsidP="00AE64A5">
            <w:pPr>
              <w:pStyle w:val="a3"/>
              <w:rPr>
                <w:rStyle w:val="StyleComplexNazanin"/>
                <w:rFonts w:asciiTheme="majorBidi" w:hAnsiTheme="majorBidi" w:cstheme="minorBidi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زمان سوال (ثانیه):</w:t>
            </w:r>
            <w:r w:rsidRPr="005B1C14">
              <w:rPr>
                <w:rStyle w:val="StyleComplexNazanin"/>
                <w:rFonts w:asciiTheme="majorBidi" w:hAnsiTheme="majorBidi" w:cs="Cambria"/>
                <w:lang w:bidi="fa-IR"/>
              </w:rPr>
              <w:sym w:font="Wingdings" w:char="F0E7"/>
            </w:r>
          </w:p>
        </w:tc>
        <w:tc>
          <w:tcPr>
            <w:tcW w:w="1582" w:type="dxa"/>
          </w:tcPr>
          <w:p w14:paraId="0B01A681" w14:textId="77777777" w:rsidR="00237228" w:rsidRPr="005460F2" w:rsidRDefault="00237228" w:rsidP="00AE64A5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28559C2E" w14:textId="77777777" w:rsidTr="00AE64A5">
        <w:trPr>
          <w:cantSplit/>
        </w:trPr>
        <w:tc>
          <w:tcPr>
            <w:tcW w:w="794" w:type="dxa"/>
            <w:vAlign w:val="center"/>
          </w:tcPr>
          <w:p w14:paraId="6B368B40" w14:textId="0363EA43" w:rsidR="00237228" w:rsidRPr="005460F2" w:rsidRDefault="00237228" w:rsidP="00AE64A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66</w:t>
            </w:r>
          </w:p>
        </w:tc>
        <w:tc>
          <w:tcPr>
            <w:tcW w:w="9411" w:type="dxa"/>
            <w:gridSpan w:val="4"/>
          </w:tcPr>
          <w:p w14:paraId="26891362" w14:textId="77777777" w:rsidR="00237228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محل درج متن یا تنه سوال</w:t>
            </w:r>
          </w:p>
          <w:p w14:paraId="73B95743" w14:textId="77777777" w:rsidR="00237228" w:rsidRPr="005460F2" w:rsidRDefault="00237228" w:rsidP="00AE64A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4CD09933" w14:textId="77777777" w:rsidTr="00AE64A5">
        <w:trPr>
          <w:cantSplit/>
        </w:trPr>
        <w:tc>
          <w:tcPr>
            <w:tcW w:w="794" w:type="dxa"/>
          </w:tcPr>
          <w:p w14:paraId="7755477B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1DA4316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8844" w:type="dxa"/>
            <w:gridSpan w:val="3"/>
          </w:tcPr>
          <w:p w14:paraId="3F08B9E7" w14:textId="3C456EE6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3377D3D9" w14:textId="77777777" w:rsidTr="00AE64A5">
        <w:trPr>
          <w:cantSplit/>
        </w:trPr>
        <w:tc>
          <w:tcPr>
            <w:tcW w:w="794" w:type="dxa"/>
          </w:tcPr>
          <w:p w14:paraId="799221E6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62B75BA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8844" w:type="dxa"/>
            <w:gridSpan w:val="3"/>
          </w:tcPr>
          <w:p w14:paraId="7C506677" w14:textId="4EBC3DA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0FB3F8C6" w14:textId="77777777" w:rsidTr="00AE64A5">
        <w:trPr>
          <w:cantSplit/>
        </w:trPr>
        <w:tc>
          <w:tcPr>
            <w:tcW w:w="794" w:type="dxa"/>
          </w:tcPr>
          <w:p w14:paraId="170705F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037CE8A5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8844" w:type="dxa"/>
            <w:gridSpan w:val="3"/>
          </w:tcPr>
          <w:p w14:paraId="69F5A47B" w14:textId="2696102D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76826C48" w14:textId="77777777" w:rsidTr="00AE64A5">
        <w:trPr>
          <w:cantSplit/>
        </w:trPr>
        <w:tc>
          <w:tcPr>
            <w:tcW w:w="794" w:type="dxa"/>
          </w:tcPr>
          <w:p w14:paraId="065B819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14:paraId="7F8790DC" w14:textId="77777777" w:rsidR="00237228" w:rsidRPr="005460F2" w:rsidRDefault="00237228" w:rsidP="00AE64A5">
            <w:pPr>
              <w:pStyle w:val="a1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8844" w:type="dxa"/>
            <w:gridSpan w:val="3"/>
          </w:tcPr>
          <w:p w14:paraId="0ECD56AA" w14:textId="65F76663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37228" w:rsidRPr="005460F2" w14:paraId="6B20969C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0480ECA9" w14:textId="77777777" w:rsidR="00237228" w:rsidRPr="005460F2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4"/>
          </w:tcPr>
          <w:p w14:paraId="6103D573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lang w:bidi="fa-IR"/>
              </w:rPr>
            </w:pPr>
          </w:p>
        </w:tc>
      </w:tr>
      <w:tr w:rsidR="00237228" w:rsidRPr="005460F2" w14:paraId="7701A323" w14:textId="77777777" w:rsidTr="00AE64A5">
        <w:trPr>
          <w:cantSplit/>
        </w:trPr>
        <w:tc>
          <w:tcPr>
            <w:tcW w:w="794" w:type="dxa"/>
            <w:shd w:val="clear" w:color="auto" w:fill="DBE5F1" w:themeFill="accent1" w:themeFillTint="33"/>
          </w:tcPr>
          <w:p w14:paraId="5C3EC5D9" w14:textId="77777777" w:rsidR="00237228" w:rsidRDefault="00237228" w:rsidP="00AE64A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توضیح:</w:t>
            </w:r>
          </w:p>
        </w:tc>
        <w:tc>
          <w:tcPr>
            <w:tcW w:w="9411" w:type="dxa"/>
            <w:gridSpan w:val="4"/>
          </w:tcPr>
          <w:p w14:paraId="6F38F450" w14:textId="77777777" w:rsidR="00237228" w:rsidRPr="005460F2" w:rsidRDefault="00237228" w:rsidP="00AE64A5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D9DCB28" w14:textId="77777777" w:rsidR="00237228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0287D285" w14:textId="77777777" w:rsidR="00237228" w:rsidRPr="005460F2" w:rsidRDefault="00237228" w:rsidP="00BB5DE4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sectPr w:rsidR="00237228" w:rsidRPr="005460F2" w:rsidSect="00075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18" w:right="851" w:bottom="1440" w:left="851" w:header="709" w:footer="19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FEC2F" w14:textId="77777777" w:rsidR="00CA585D" w:rsidRDefault="00CA585D">
      <w:r>
        <w:separator/>
      </w:r>
    </w:p>
  </w:endnote>
  <w:endnote w:type="continuationSeparator" w:id="0">
    <w:p w14:paraId="40236B67" w14:textId="77777777" w:rsidR="00CA585D" w:rsidRDefault="00CA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panose1 w:val="00000400000000000000"/>
    <w:charset w:val="00"/>
    <w:family w:val="auto"/>
    <w:pitch w:val="variable"/>
    <w:sig w:usb0="00002003" w:usb1="1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E9C74" w14:textId="77777777" w:rsidR="00D413E8" w:rsidRDefault="00D413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4C9FD" w14:textId="77777777" w:rsidR="00AE64A5" w:rsidRPr="001F3A0F" w:rsidRDefault="00AE64A5" w:rsidP="006D36FD">
    <w:pPr>
      <w:pStyle w:val="Footer"/>
      <w:jc w:val="right"/>
      <w:rPr>
        <w:rFonts w:cs="B Nazanin"/>
        <w:sz w:val="20"/>
        <w:szCs w:val="20"/>
        <w:rtl/>
      </w:rPr>
    </w:pPr>
    <w:r w:rsidRPr="001F3A0F">
      <w:rPr>
        <w:rFonts w:cs="B Nazanin" w:hint="cs"/>
        <w:sz w:val="20"/>
        <w:szCs w:val="20"/>
        <w:rtl/>
      </w:rPr>
      <w:t xml:space="preserve">صفحه  </w:t>
    </w:r>
    <w:r w:rsidRPr="001F3A0F">
      <w:rPr>
        <w:rStyle w:val="PageNumber"/>
        <w:rFonts w:cs="B Nazanin"/>
        <w:sz w:val="20"/>
        <w:szCs w:val="20"/>
      </w:rPr>
      <w:fldChar w:fldCharType="begin"/>
    </w:r>
    <w:r w:rsidRPr="001F3A0F">
      <w:rPr>
        <w:rStyle w:val="PageNumber"/>
        <w:rFonts w:cs="B Nazanin"/>
        <w:sz w:val="20"/>
        <w:szCs w:val="20"/>
      </w:rPr>
      <w:instrText xml:space="preserve"> PAGE </w:instrText>
    </w:r>
    <w:r w:rsidRPr="001F3A0F">
      <w:rPr>
        <w:rStyle w:val="PageNumber"/>
        <w:rFonts w:cs="B Nazanin"/>
        <w:sz w:val="20"/>
        <w:szCs w:val="20"/>
      </w:rPr>
      <w:fldChar w:fldCharType="separate"/>
    </w:r>
    <w:r w:rsidR="00D413E8">
      <w:rPr>
        <w:rStyle w:val="PageNumber"/>
        <w:rFonts w:cs="B Nazanin"/>
        <w:noProof/>
        <w:sz w:val="20"/>
        <w:szCs w:val="20"/>
        <w:rtl/>
      </w:rPr>
      <w:t>1</w:t>
    </w:r>
    <w:r w:rsidRPr="001F3A0F">
      <w:rPr>
        <w:rStyle w:val="PageNumber"/>
        <w:rFonts w:cs="B Nazanin"/>
        <w:sz w:val="20"/>
        <w:szCs w:val="20"/>
      </w:rPr>
      <w:fldChar w:fldCharType="end"/>
    </w:r>
    <w:r w:rsidRPr="001F3A0F">
      <w:rPr>
        <w:rStyle w:val="PageNumber"/>
        <w:rFonts w:cs="B Nazanin" w:hint="cs"/>
        <w:sz w:val="20"/>
        <w:szCs w:val="20"/>
        <w:rtl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B2D5E" w14:textId="77777777" w:rsidR="00D413E8" w:rsidRDefault="00D413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6B0A7" w14:textId="77777777" w:rsidR="00CA585D" w:rsidRDefault="00CA585D">
      <w:r>
        <w:separator/>
      </w:r>
    </w:p>
  </w:footnote>
  <w:footnote w:type="continuationSeparator" w:id="0">
    <w:p w14:paraId="2058FE11" w14:textId="77777777" w:rsidR="00CA585D" w:rsidRDefault="00CA5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DBBAD" w14:textId="77777777" w:rsidR="00D413E8" w:rsidRDefault="00D413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62634" w14:textId="77777777" w:rsidR="00AE64A5" w:rsidRPr="006D36FD" w:rsidRDefault="00AE64A5" w:rsidP="00453C31">
    <w:pPr>
      <w:pStyle w:val="Header"/>
      <w:jc w:val="center"/>
      <w:rPr>
        <w:rFonts w:cs="Nazanin"/>
        <w:b/>
        <w:bCs/>
      </w:rPr>
    </w:pPr>
    <w:bookmarkStart w:id="0" w:name="_GoBack"/>
    <w:bookmarkEnd w:id="0"/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CB1910" wp14:editId="398D7A7E">
              <wp:simplePos x="0" y="0"/>
              <wp:positionH relativeFrom="column">
                <wp:posOffset>-24130</wp:posOffset>
              </wp:positionH>
              <wp:positionV relativeFrom="paragraph">
                <wp:posOffset>90170</wp:posOffset>
              </wp:positionV>
              <wp:extent cx="2778760" cy="342900"/>
              <wp:effectExtent l="0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7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A0E2C" w14:textId="77777777" w:rsidR="00AE64A5" w:rsidRPr="00453C31" w:rsidRDefault="00AE64A5" w:rsidP="00E20861">
                          <w:pPr>
                            <w:rPr>
                              <w:rFonts w:cs="B Nazani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رشته</w:t>
                          </w:r>
                          <w:r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 xml:space="preserve"> تخصصی</w:t>
                          </w: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B1910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1.9pt;margin-top:7.1pt;width:218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Cctg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" filled="f" stroked="f">
              <v:textbox>
                <w:txbxContent>
                  <w:p w14:paraId="3E6A0E2C" w14:textId="77777777" w:rsidR="00AE64A5" w:rsidRPr="00453C31" w:rsidRDefault="00AE64A5" w:rsidP="00E20861">
                    <w:pPr>
                      <w:rPr>
                        <w:rFonts w:cs="B Nazanin"/>
                        <w:sz w:val="28"/>
                        <w:szCs w:val="28"/>
                      </w:rPr>
                    </w:pP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رشته</w:t>
                    </w:r>
                    <w:r>
                      <w:rPr>
                        <w:rFonts w:cs="B Nazanin" w:hint="cs"/>
                        <w:sz w:val="28"/>
                        <w:szCs w:val="28"/>
                        <w:rtl/>
                      </w:rPr>
                      <w:t xml:space="preserve"> تخصصی</w:t>
                    </w: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A0FB09" wp14:editId="51CB31C7">
              <wp:simplePos x="0" y="0"/>
              <wp:positionH relativeFrom="column">
                <wp:posOffset>262338</wp:posOffset>
              </wp:positionH>
              <wp:positionV relativeFrom="paragraph">
                <wp:posOffset>-108254</wp:posOffset>
              </wp:positionV>
              <wp:extent cx="2557090" cy="433705"/>
              <wp:effectExtent l="0" t="0" r="0" b="4445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09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63FDEA" w14:textId="3568D19B" w:rsidR="00AE64A5" w:rsidRPr="005937FB" w:rsidRDefault="00480536" w:rsidP="00480536">
                          <w:pPr>
                            <w:spacing w:line="276" w:lineRule="auto"/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 xml:space="preserve">  </w:t>
                          </w:r>
                          <w:r w:rsidR="00AE64A5"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>آزمون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0FB09" id="Text Box 18" o:spid="_x0000_s1027" type="#_x0000_t202" style="position:absolute;left:0;text-align:left;margin-left:20.65pt;margin-top:-8.5pt;width:201.35pt;height:3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pJ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" filled="f" stroked="f">
              <v:textbox>
                <w:txbxContent>
                  <w:p w14:paraId="1363FDEA" w14:textId="3568D19B" w:rsidR="00AE64A5" w:rsidRPr="005937FB" w:rsidRDefault="00480536" w:rsidP="00480536">
                    <w:pPr>
                      <w:spacing w:line="276" w:lineRule="auto"/>
                      <w:rPr>
                        <w:rFonts w:cs="B Nazanin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  <w:t xml:space="preserve">  </w:t>
                    </w:r>
                    <w:r w:rsidR="00AE64A5">
                      <w:rPr>
                        <w:rFonts w:cs="B Nazanin"/>
                        <w:b/>
                        <w:bCs/>
                        <w:sz w:val="21"/>
                        <w:szCs w:val="21"/>
                        <w:rtl/>
                      </w:rPr>
                      <w:t>آزمون</w:t>
                    </w:r>
                    <w:r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419141" wp14:editId="1D6E7562">
              <wp:simplePos x="0" y="0"/>
              <wp:positionH relativeFrom="column">
                <wp:posOffset>3247390</wp:posOffset>
              </wp:positionH>
              <wp:positionV relativeFrom="paragraph">
                <wp:posOffset>-116205</wp:posOffset>
              </wp:positionV>
              <wp:extent cx="3681730" cy="598805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1730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576AA" w14:textId="1A395985" w:rsidR="00AE64A5" w:rsidRPr="005937FB" w:rsidRDefault="00AE64A5" w:rsidP="00D413E8">
                          <w:pPr>
                            <w:spacing w:line="276" w:lineRule="auto"/>
                            <w:jc w:val="center"/>
                            <w:rPr>
                              <w:rFonts w:cs="B Nazanin"/>
                              <w:sz w:val="22"/>
                              <w:szCs w:val="22"/>
                            </w:rPr>
                          </w:pP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دانشگاه علوم پزشکی</w:t>
                          </w:r>
                          <w:r w:rsidR="00D413E8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رفسنجان</w:t>
                          </w:r>
                          <w:r w:rsidRPr="005937FB"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  <w:br/>
                          </w: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دانشکده</w:t>
                          </w:r>
                          <w:r w:rsidR="00480536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419141" id="Text Box 19" o:spid="_x0000_s1028" type="#_x0000_t202" style="position:absolute;left:0;text-align:left;margin-left:255.7pt;margin-top:-9.15pt;width:289.9pt;height:4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KCuQ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" filled="f" stroked="f">
              <v:textbox>
                <w:txbxContent>
                  <w:p w14:paraId="61A576AA" w14:textId="1A395985" w:rsidR="00AE64A5" w:rsidRPr="005937FB" w:rsidRDefault="00AE64A5" w:rsidP="00D413E8">
                    <w:pPr>
                      <w:spacing w:line="276" w:lineRule="auto"/>
                      <w:jc w:val="center"/>
                      <w:rPr>
                        <w:rFonts w:cs="B Nazanin"/>
                        <w:sz w:val="22"/>
                        <w:szCs w:val="22"/>
                      </w:rPr>
                    </w:pP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دانشگاه علوم پزشکی</w:t>
                    </w:r>
                    <w:r w:rsidR="00D413E8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 رفسنجان</w:t>
                    </w:r>
                    <w:r w:rsidRPr="005937FB"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  <w:br/>
                    </w: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دانشکده</w:t>
                    </w:r>
                    <w:r w:rsidR="00480536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199F35D" wp14:editId="7A1A0A8D">
              <wp:simplePos x="0" y="0"/>
              <wp:positionH relativeFrom="column">
                <wp:posOffset>-228600</wp:posOffset>
              </wp:positionH>
              <wp:positionV relativeFrom="paragraph">
                <wp:posOffset>-107315</wp:posOffset>
              </wp:positionV>
              <wp:extent cx="6858000" cy="571500"/>
              <wp:effectExtent l="0" t="0" r="19050" b="1905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71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22CD45D" id="AutoShape 10" o:spid="_x0000_s1026" style="position:absolute;margin-left:-18pt;margin-top:-8.45pt;width:540pt;height: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" strokeweight="1.5pt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13C645" wp14:editId="15AA396F">
              <wp:simplePos x="0" y="0"/>
              <wp:positionH relativeFrom="column">
                <wp:posOffset>-226695</wp:posOffset>
              </wp:positionH>
              <wp:positionV relativeFrom="paragraph">
                <wp:posOffset>464185</wp:posOffset>
              </wp:positionV>
              <wp:extent cx="6858000" cy="9486900"/>
              <wp:effectExtent l="19050" t="19050" r="19050" b="1905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486900"/>
                      </a:xfrm>
                      <a:prstGeom prst="roundRect">
                        <a:avLst>
                          <a:gd name="adj" fmla="val 1528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4C6362D" id="AutoShape 9" o:spid="_x0000_s1026" style="position:absolute;margin-left:-17.85pt;margin-top:36.55pt;width:540pt;height:74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" strokeweight="3pt">
              <v:stroke linestyle="thinThin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46441" w14:textId="77777777" w:rsidR="00D413E8" w:rsidRDefault="00D413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D1158"/>
    <w:multiLevelType w:val="hybridMultilevel"/>
    <w:tmpl w:val="0FC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84D24"/>
    <w:multiLevelType w:val="hybridMultilevel"/>
    <w:tmpl w:val="E5A6AB9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77"/>
    <w:rsid w:val="00007F08"/>
    <w:rsid w:val="000243F2"/>
    <w:rsid w:val="00034C30"/>
    <w:rsid w:val="00072457"/>
    <w:rsid w:val="00075C78"/>
    <w:rsid w:val="0007792B"/>
    <w:rsid w:val="000808FE"/>
    <w:rsid w:val="000A1C98"/>
    <w:rsid w:val="000A7996"/>
    <w:rsid w:val="000A7E44"/>
    <w:rsid w:val="000B0F5C"/>
    <w:rsid w:val="000E4D0A"/>
    <w:rsid w:val="000F71BD"/>
    <w:rsid w:val="001218DE"/>
    <w:rsid w:val="00136DA6"/>
    <w:rsid w:val="00141165"/>
    <w:rsid w:val="00143380"/>
    <w:rsid w:val="001517D6"/>
    <w:rsid w:val="00161EA0"/>
    <w:rsid w:val="00166EA4"/>
    <w:rsid w:val="001712CC"/>
    <w:rsid w:val="00194F6A"/>
    <w:rsid w:val="001A71CD"/>
    <w:rsid w:val="001C294C"/>
    <w:rsid w:val="001F3A0F"/>
    <w:rsid w:val="00225D4A"/>
    <w:rsid w:val="002307CB"/>
    <w:rsid w:val="00237228"/>
    <w:rsid w:val="00240F7F"/>
    <w:rsid w:val="002560AB"/>
    <w:rsid w:val="00267CC7"/>
    <w:rsid w:val="002C3C64"/>
    <w:rsid w:val="002D2570"/>
    <w:rsid w:val="002E069A"/>
    <w:rsid w:val="002E4DC9"/>
    <w:rsid w:val="002F3DEC"/>
    <w:rsid w:val="00305037"/>
    <w:rsid w:val="003148D4"/>
    <w:rsid w:val="0033484B"/>
    <w:rsid w:val="003514BE"/>
    <w:rsid w:val="00362C71"/>
    <w:rsid w:val="00374FD1"/>
    <w:rsid w:val="00385231"/>
    <w:rsid w:val="003A6A83"/>
    <w:rsid w:val="003E54ED"/>
    <w:rsid w:val="003E5CD3"/>
    <w:rsid w:val="003F434C"/>
    <w:rsid w:val="00407EE6"/>
    <w:rsid w:val="0041029E"/>
    <w:rsid w:val="0041074F"/>
    <w:rsid w:val="00450F3A"/>
    <w:rsid w:val="00453C31"/>
    <w:rsid w:val="004705F3"/>
    <w:rsid w:val="0047099D"/>
    <w:rsid w:val="00470C96"/>
    <w:rsid w:val="00471789"/>
    <w:rsid w:val="00472477"/>
    <w:rsid w:val="00475232"/>
    <w:rsid w:val="00480536"/>
    <w:rsid w:val="0048340C"/>
    <w:rsid w:val="00496441"/>
    <w:rsid w:val="004964B4"/>
    <w:rsid w:val="004A340F"/>
    <w:rsid w:val="004B62CD"/>
    <w:rsid w:val="004C0ABB"/>
    <w:rsid w:val="004D7D30"/>
    <w:rsid w:val="004E3D5A"/>
    <w:rsid w:val="004E6059"/>
    <w:rsid w:val="00510E7A"/>
    <w:rsid w:val="005110C8"/>
    <w:rsid w:val="00516286"/>
    <w:rsid w:val="005460F2"/>
    <w:rsid w:val="005463D3"/>
    <w:rsid w:val="00572B29"/>
    <w:rsid w:val="0059285E"/>
    <w:rsid w:val="005937FB"/>
    <w:rsid w:val="00597025"/>
    <w:rsid w:val="005B1C14"/>
    <w:rsid w:val="005B352D"/>
    <w:rsid w:val="005C4E45"/>
    <w:rsid w:val="005E213A"/>
    <w:rsid w:val="005F3B00"/>
    <w:rsid w:val="00610AB0"/>
    <w:rsid w:val="006227E8"/>
    <w:rsid w:val="00624C3D"/>
    <w:rsid w:val="00630F76"/>
    <w:rsid w:val="0063391A"/>
    <w:rsid w:val="00656630"/>
    <w:rsid w:val="0066054A"/>
    <w:rsid w:val="00664F5C"/>
    <w:rsid w:val="00671789"/>
    <w:rsid w:val="006832B6"/>
    <w:rsid w:val="00695D7A"/>
    <w:rsid w:val="006B0676"/>
    <w:rsid w:val="006C45A5"/>
    <w:rsid w:val="006D36FD"/>
    <w:rsid w:val="00700CA3"/>
    <w:rsid w:val="00752BA7"/>
    <w:rsid w:val="0076020B"/>
    <w:rsid w:val="00776D30"/>
    <w:rsid w:val="00786E99"/>
    <w:rsid w:val="00797D4F"/>
    <w:rsid w:val="007D1F63"/>
    <w:rsid w:val="007E0865"/>
    <w:rsid w:val="007E1F29"/>
    <w:rsid w:val="007F516F"/>
    <w:rsid w:val="00805D0A"/>
    <w:rsid w:val="008204B2"/>
    <w:rsid w:val="00847B11"/>
    <w:rsid w:val="0085186B"/>
    <w:rsid w:val="008561E6"/>
    <w:rsid w:val="008613EF"/>
    <w:rsid w:val="00872B77"/>
    <w:rsid w:val="00880240"/>
    <w:rsid w:val="0089421B"/>
    <w:rsid w:val="008B26AC"/>
    <w:rsid w:val="008C0642"/>
    <w:rsid w:val="008C28E7"/>
    <w:rsid w:val="008D49C9"/>
    <w:rsid w:val="00913D4C"/>
    <w:rsid w:val="0092723D"/>
    <w:rsid w:val="00932DDA"/>
    <w:rsid w:val="00970691"/>
    <w:rsid w:val="00974178"/>
    <w:rsid w:val="009752E7"/>
    <w:rsid w:val="009B24FF"/>
    <w:rsid w:val="009E5725"/>
    <w:rsid w:val="009F0F6A"/>
    <w:rsid w:val="009F1E19"/>
    <w:rsid w:val="009F6514"/>
    <w:rsid w:val="009F65EE"/>
    <w:rsid w:val="00A05D84"/>
    <w:rsid w:val="00A12D2B"/>
    <w:rsid w:val="00A17869"/>
    <w:rsid w:val="00A32D2F"/>
    <w:rsid w:val="00A3569F"/>
    <w:rsid w:val="00A40E1D"/>
    <w:rsid w:val="00A44826"/>
    <w:rsid w:val="00A46E56"/>
    <w:rsid w:val="00A572DC"/>
    <w:rsid w:val="00A62ED9"/>
    <w:rsid w:val="00A67F7E"/>
    <w:rsid w:val="00A83656"/>
    <w:rsid w:val="00AC162A"/>
    <w:rsid w:val="00AC6DD7"/>
    <w:rsid w:val="00AD0A79"/>
    <w:rsid w:val="00AD1158"/>
    <w:rsid w:val="00AE64A5"/>
    <w:rsid w:val="00AE7B0B"/>
    <w:rsid w:val="00AF76D9"/>
    <w:rsid w:val="00B1580F"/>
    <w:rsid w:val="00B347E9"/>
    <w:rsid w:val="00B91DD1"/>
    <w:rsid w:val="00B93860"/>
    <w:rsid w:val="00BB5DE4"/>
    <w:rsid w:val="00BC1A66"/>
    <w:rsid w:val="00BC3612"/>
    <w:rsid w:val="00BC6CCB"/>
    <w:rsid w:val="00BD1B4C"/>
    <w:rsid w:val="00BE60E2"/>
    <w:rsid w:val="00C0462F"/>
    <w:rsid w:val="00C05DC6"/>
    <w:rsid w:val="00C13B4C"/>
    <w:rsid w:val="00C33159"/>
    <w:rsid w:val="00C34B4E"/>
    <w:rsid w:val="00C350B5"/>
    <w:rsid w:val="00C36039"/>
    <w:rsid w:val="00C604EF"/>
    <w:rsid w:val="00C6253A"/>
    <w:rsid w:val="00C733EB"/>
    <w:rsid w:val="00C80A8F"/>
    <w:rsid w:val="00CA41BE"/>
    <w:rsid w:val="00CA585D"/>
    <w:rsid w:val="00CB5B42"/>
    <w:rsid w:val="00CC7B97"/>
    <w:rsid w:val="00CD498F"/>
    <w:rsid w:val="00CE3F99"/>
    <w:rsid w:val="00D03C49"/>
    <w:rsid w:val="00D07B8C"/>
    <w:rsid w:val="00D413E8"/>
    <w:rsid w:val="00D60ACE"/>
    <w:rsid w:val="00D60DB2"/>
    <w:rsid w:val="00D644E5"/>
    <w:rsid w:val="00D83D6C"/>
    <w:rsid w:val="00D87F2E"/>
    <w:rsid w:val="00D93609"/>
    <w:rsid w:val="00D95FC5"/>
    <w:rsid w:val="00DA0A0E"/>
    <w:rsid w:val="00DA6CEC"/>
    <w:rsid w:val="00DB6F73"/>
    <w:rsid w:val="00E20861"/>
    <w:rsid w:val="00E4791B"/>
    <w:rsid w:val="00E625E8"/>
    <w:rsid w:val="00E649A3"/>
    <w:rsid w:val="00E65A39"/>
    <w:rsid w:val="00E850E7"/>
    <w:rsid w:val="00E86D60"/>
    <w:rsid w:val="00E91EF8"/>
    <w:rsid w:val="00E921FB"/>
    <w:rsid w:val="00ED5B61"/>
    <w:rsid w:val="00EF5619"/>
    <w:rsid w:val="00F04E33"/>
    <w:rsid w:val="00F1037A"/>
    <w:rsid w:val="00F37BDF"/>
    <w:rsid w:val="00F410CC"/>
    <w:rsid w:val="00F426A4"/>
    <w:rsid w:val="00F652D8"/>
    <w:rsid w:val="00F84E4C"/>
    <w:rsid w:val="00F87B18"/>
    <w:rsid w:val="00F90451"/>
    <w:rsid w:val="00F94893"/>
    <w:rsid w:val="00FA0234"/>
    <w:rsid w:val="00FD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/"/>
  <w:listSeparator w:val=";"/>
  <w14:docId w14:val="0471EC42"/>
  <w15:docId w15:val="{4281F88B-A37B-46D6-BEC8-BE7A5519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22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BOARD\Desktop\Azmoon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AzmoonDraft</Template>
  <TotalTime>3220</TotalTime>
  <Pages>23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QNo</vt:lpstr>
    </vt:vector>
  </TitlesOfParts>
  <Company>pajouhan</Company>
  <LinksUpToDate>false</LinksUpToDate>
  <CharactersWithSpaces>10621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QNo</dc:title>
  <dc:creator>administrator</dc:creator>
  <cp:lastModifiedBy>Sahebazamani</cp:lastModifiedBy>
  <cp:revision>53</cp:revision>
  <cp:lastPrinted>1900-12-31T19:30:00Z</cp:lastPrinted>
  <dcterms:created xsi:type="dcterms:W3CDTF">2016-08-10T11:30:00Z</dcterms:created>
  <dcterms:modified xsi:type="dcterms:W3CDTF">2021-07-07T07:01:00Z</dcterms:modified>
</cp:coreProperties>
</file>